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8EFAA1" w14:textId="1C238D1C" w:rsidR="003B392D" w:rsidRPr="00DD3707" w:rsidRDefault="003B392D" w:rsidP="00E15ED7">
      <w:pPr>
        <w:rPr>
          <w:rtl/>
        </w:rPr>
      </w:pPr>
      <w:r w:rsidRPr="003B392D">
        <w:rPr>
          <w:noProof/>
          <w:rtl/>
        </w:rPr>
        <w:drawing>
          <wp:anchor distT="0" distB="0" distL="114300" distR="114300" simplePos="0" relativeHeight="251662336" behindDoc="0" locked="0" layoutInCell="1" allowOverlap="1" wp14:anchorId="5CF50354" wp14:editId="1AE91D9A">
            <wp:simplePos x="0" y="0"/>
            <wp:positionH relativeFrom="column">
              <wp:posOffset>1299210</wp:posOffset>
            </wp:positionH>
            <wp:positionV relativeFrom="paragraph">
              <wp:posOffset>-762000</wp:posOffset>
            </wp:positionV>
            <wp:extent cx="2495550" cy="510540"/>
            <wp:effectExtent l="19050" t="0" r="0" b="0"/>
            <wp:wrapNone/>
            <wp:docPr id="4" name="תמונה 1" descr="logo_For_mail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or_mail copy"/>
                    <pic:cNvPicPr>
                      <a:picLocks noChangeAspect="1" noChangeArrowheads="1"/>
                    </pic:cNvPicPr>
                  </pic:nvPicPr>
                  <pic:blipFill>
                    <a:blip r:embed="rId6" cstate="print"/>
                    <a:srcRect/>
                    <a:stretch>
                      <a:fillRect/>
                    </a:stretch>
                  </pic:blipFill>
                  <pic:spPr bwMode="auto">
                    <a:xfrm>
                      <a:off x="0" y="0"/>
                      <a:ext cx="2495550" cy="510540"/>
                    </a:xfrm>
                    <a:prstGeom prst="rect">
                      <a:avLst/>
                    </a:prstGeom>
                    <a:noFill/>
                    <a:ln w="9525">
                      <a:noFill/>
                      <a:miter lim="800000"/>
                      <a:headEnd/>
                      <a:tailEnd/>
                    </a:ln>
                  </pic:spPr>
                </pic:pic>
              </a:graphicData>
            </a:graphic>
          </wp:anchor>
        </w:drawing>
      </w:r>
    </w:p>
    <w:p w14:paraId="6131BC71" w14:textId="77777777" w:rsidR="00DD3707" w:rsidRDefault="00DD3707" w:rsidP="00E15ED7">
      <w:pPr>
        <w:rPr>
          <w:b/>
          <w:bCs/>
          <w:sz w:val="36"/>
          <w:szCs w:val="36"/>
          <w:u w:val="single"/>
        </w:rPr>
      </w:pPr>
      <w:r w:rsidRPr="00DD3707">
        <w:rPr>
          <w:b/>
          <w:bCs/>
          <w:sz w:val="36"/>
          <w:szCs w:val="36"/>
          <w:u w:val="single"/>
          <w:rtl/>
        </w:rPr>
        <w:t>אפילפסיה – דף מידע לבעלי כלבים</w:t>
      </w:r>
    </w:p>
    <w:p w14:paraId="4C171F9B" w14:textId="77777777" w:rsidR="00DD3707" w:rsidRPr="00DD3707" w:rsidRDefault="00DD3707" w:rsidP="00E15ED7">
      <w:pPr>
        <w:rPr>
          <w:b/>
          <w:bCs/>
          <w:sz w:val="36"/>
          <w:szCs w:val="36"/>
          <w:u w:val="single"/>
        </w:rPr>
      </w:pPr>
    </w:p>
    <w:p w14:paraId="2E244E02" w14:textId="685462BA" w:rsidR="00DD3707" w:rsidRDefault="00DD3707" w:rsidP="00E15ED7">
      <w:r w:rsidRPr="00DD3707">
        <w:rPr>
          <w:rtl/>
        </w:rPr>
        <w:t>התקף עווית אינו אירוע נדיר בחיות הבית שלנו. כלבים רבים עשויים לעבור התקף בודד בלבד. אם לכלב שלכם היו יותר מהתקף אחד, ייתכן והוא</w:t>
      </w:r>
      <w:r w:rsidR="00E15ED7">
        <w:rPr>
          <w:rFonts w:hint="cs"/>
          <w:rtl/>
        </w:rPr>
        <w:t xml:space="preserve"> </w:t>
      </w:r>
      <w:r w:rsidRPr="00DD3707">
        <w:rPr>
          <w:rtl/>
        </w:rPr>
        <w:t>סובל</w:t>
      </w:r>
      <w:r w:rsidR="00E15ED7">
        <w:rPr>
          <w:rFonts w:hint="cs"/>
          <w:rtl/>
        </w:rPr>
        <w:t xml:space="preserve"> </w:t>
      </w:r>
      <w:r w:rsidRPr="00DD3707">
        <w:rPr>
          <w:rtl/>
        </w:rPr>
        <w:t>מאפילפסיה</w:t>
      </w:r>
      <w:r w:rsidR="00E15ED7">
        <w:rPr>
          <w:rFonts w:hint="cs"/>
          <w:rtl/>
        </w:rPr>
        <w:t>,</w:t>
      </w:r>
      <w:r w:rsidRPr="00DD3707">
        <w:rPr>
          <w:rtl/>
        </w:rPr>
        <w:t xml:space="preserve"> או ממחלה אחרת הגורמת להתקפים אפילפטיים. בדיוק כמו </w:t>
      </w:r>
      <w:r w:rsidR="00E15ED7">
        <w:rPr>
          <w:rFonts w:hint="cs"/>
          <w:rtl/>
        </w:rPr>
        <w:t>אצל בני אדם</w:t>
      </w:r>
      <w:r w:rsidRPr="00DD3707">
        <w:rPr>
          <w:rtl/>
        </w:rPr>
        <w:t>, קי</w:t>
      </w:r>
      <w:r w:rsidR="00E15ED7">
        <w:rPr>
          <w:rtl/>
        </w:rPr>
        <w:t>ימות תרופות לשליטה על העוויתות</w:t>
      </w:r>
      <w:r w:rsidR="00E15ED7">
        <w:rPr>
          <w:rFonts w:hint="cs"/>
          <w:rtl/>
        </w:rPr>
        <w:t>,</w:t>
      </w:r>
      <w:r w:rsidR="00E15ED7">
        <w:rPr>
          <w:rtl/>
        </w:rPr>
        <w:t xml:space="preserve"> </w:t>
      </w:r>
      <w:r w:rsidR="00E15ED7">
        <w:rPr>
          <w:rFonts w:hint="cs"/>
          <w:rtl/>
        </w:rPr>
        <w:t>ה</w:t>
      </w:r>
      <w:r w:rsidRPr="00DD3707">
        <w:rPr>
          <w:rtl/>
        </w:rPr>
        <w:t>מאפשרות לכלב שלכם ולכם לחיות חיים תקינים ושמחים.</w:t>
      </w:r>
    </w:p>
    <w:p w14:paraId="41D16E41" w14:textId="77777777" w:rsidR="00DD3707" w:rsidRPr="00DD3707" w:rsidRDefault="00DD3707" w:rsidP="00E15ED7">
      <w:pPr>
        <w:rPr>
          <w:rtl/>
        </w:rPr>
      </w:pPr>
    </w:p>
    <w:p w14:paraId="1A7F910D" w14:textId="77777777" w:rsidR="00DD3707" w:rsidRPr="00922C17" w:rsidRDefault="00DD3707" w:rsidP="00E15ED7">
      <w:pPr>
        <w:pStyle w:val="1"/>
        <w:rPr>
          <w:color w:val="FF0000"/>
          <w:rtl/>
        </w:rPr>
      </w:pPr>
      <w:r w:rsidRPr="00922C17">
        <w:rPr>
          <w:color w:val="FF0000"/>
          <w:rtl/>
        </w:rPr>
        <w:t>מה זה אפילפסיה?</w:t>
      </w:r>
    </w:p>
    <w:p w14:paraId="2AEC669B" w14:textId="476F4278" w:rsidR="00DD3707" w:rsidRDefault="00922C17" w:rsidP="00E15ED7">
      <w:pPr>
        <w:rPr>
          <w:rtl/>
        </w:rPr>
      </w:pPr>
      <w:r>
        <w:rPr>
          <w:rFonts w:hint="cs"/>
          <w:rtl/>
        </w:rPr>
        <w:t>אפילפסיה</w:t>
      </w:r>
      <w:r w:rsidR="00DD3707">
        <w:rPr>
          <w:rtl/>
        </w:rPr>
        <w:t xml:space="preserve"> היא מצב של עוויתות חוזרות</w:t>
      </w:r>
      <w:r w:rsidR="00E15ED7">
        <w:rPr>
          <w:rFonts w:hint="cs"/>
          <w:rtl/>
        </w:rPr>
        <w:t>,</w:t>
      </w:r>
      <w:r w:rsidR="00DD3707">
        <w:rPr>
          <w:rtl/>
        </w:rPr>
        <w:t xml:space="preserve"> על רקע של פעילות חשמלית לא תקינה במח. בין </w:t>
      </w:r>
      <w:r>
        <w:rPr>
          <w:rFonts w:hint="cs"/>
          <w:rtl/>
        </w:rPr>
        <w:t>האירועי</w:t>
      </w:r>
      <w:r>
        <w:rPr>
          <w:rFonts w:hint="eastAsia"/>
          <w:rtl/>
        </w:rPr>
        <w:t>ם</w:t>
      </w:r>
      <w:r w:rsidR="00DD3707">
        <w:rPr>
          <w:rtl/>
        </w:rPr>
        <w:t xml:space="preserve"> הכלב נורמלי ומתפקד כרגיל. היא נגרמת בעק</w:t>
      </w:r>
      <w:r w:rsidR="00E15ED7">
        <w:rPr>
          <w:rtl/>
        </w:rPr>
        <w:t>בות אבנורמליות במח עצמו. אירועי</w:t>
      </w:r>
      <w:r w:rsidR="00DD3707">
        <w:rPr>
          <w:rtl/>
        </w:rPr>
        <w:t xml:space="preserve"> עילפון הנגרמים עקב בעיית לב שגורמת לחוסר חמצן במח עשויים להיות דומים להתקפים אפילפטיים</w:t>
      </w:r>
      <w:r w:rsidR="00E15ED7">
        <w:rPr>
          <w:rFonts w:hint="cs"/>
          <w:rtl/>
        </w:rPr>
        <w:t xml:space="preserve">, </w:t>
      </w:r>
      <w:r w:rsidR="00DD3707">
        <w:rPr>
          <w:rtl/>
        </w:rPr>
        <w:t xml:space="preserve">כמו גם עוויתות שנגרמות על רקע של מחלה חוץ מוחית (רמות סוכר נמוכות, רמות קלציום נמוכות, הרעלות ועוד) אלו אינם מוגדרים כאפילפסיה. </w:t>
      </w:r>
      <w:r w:rsidR="00E15ED7">
        <w:rPr>
          <w:rFonts w:hint="cs"/>
          <w:rtl/>
        </w:rPr>
        <w:t>כ-</w:t>
      </w:r>
      <w:r w:rsidR="00DD3707">
        <w:rPr>
          <w:rtl/>
        </w:rPr>
        <w:t xml:space="preserve">4 מכל 100 כלבים עשויים להיות </w:t>
      </w:r>
      <w:r w:rsidR="00F46402">
        <w:rPr>
          <w:rFonts w:hint="cs"/>
          <w:rtl/>
        </w:rPr>
        <w:t>אפילפטיי</w:t>
      </w:r>
      <w:r w:rsidR="00F46402">
        <w:rPr>
          <w:rFonts w:hint="eastAsia"/>
          <w:rtl/>
        </w:rPr>
        <w:t>ם</w:t>
      </w:r>
      <w:r w:rsidR="00DD3707">
        <w:rPr>
          <w:rtl/>
        </w:rPr>
        <w:t xml:space="preserve">. בחלק מהגזעים האפילפסיה </w:t>
      </w:r>
      <w:r>
        <w:rPr>
          <w:rFonts w:hint="cs"/>
          <w:rtl/>
        </w:rPr>
        <w:t>עשויה</w:t>
      </w:r>
      <w:r w:rsidR="00DD3707">
        <w:rPr>
          <w:rtl/>
        </w:rPr>
        <w:t xml:space="preserve"> לעבור בתורשה </w:t>
      </w:r>
      <w:r>
        <w:rPr>
          <w:rFonts w:hint="cs"/>
          <w:rtl/>
        </w:rPr>
        <w:t>ועשויה</w:t>
      </w:r>
      <w:r w:rsidR="00DD3707">
        <w:rPr>
          <w:rtl/>
        </w:rPr>
        <w:t xml:space="preserve"> להיות נפוצה יותר במשפחות שונות.</w:t>
      </w:r>
    </w:p>
    <w:p w14:paraId="4A291BB4" w14:textId="77777777" w:rsidR="00DD3707" w:rsidRDefault="00DD3707" w:rsidP="00E15ED7">
      <w:pPr>
        <w:rPr>
          <w:b/>
          <w:bCs/>
        </w:rPr>
      </w:pPr>
    </w:p>
    <w:p w14:paraId="2618A89A" w14:textId="77777777" w:rsidR="00DD3707" w:rsidRPr="00922C17" w:rsidRDefault="00DD3707" w:rsidP="00E15ED7">
      <w:pPr>
        <w:pStyle w:val="1"/>
        <w:rPr>
          <w:color w:val="FF0000"/>
          <w:rtl/>
        </w:rPr>
      </w:pPr>
      <w:r w:rsidRPr="00922C17">
        <w:rPr>
          <w:color w:val="FF0000"/>
          <w:rtl/>
        </w:rPr>
        <w:t>מה קורה במהלך עווית?</w:t>
      </w:r>
    </w:p>
    <w:p w14:paraId="1B08D81E" w14:textId="51442465" w:rsidR="00DD3707" w:rsidRDefault="00DD3707" w:rsidP="00E15ED7">
      <w:pPr>
        <w:rPr>
          <w:rtl/>
        </w:rPr>
      </w:pPr>
      <w:r>
        <w:rPr>
          <w:rtl/>
        </w:rPr>
        <w:t xml:space="preserve">כלבים מסוימים עשויים "להרגיש" את העווית המתקרבת ולהתנהג באפן </w:t>
      </w:r>
      <w:r w:rsidR="00922C17">
        <w:rPr>
          <w:rFonts w:hint="cs"/>
          <w:rtl/>
        </w:rPr>
        <w:t>מסוים</w:t>
      </w:r>
      <w:r>
        <w:rPr>
          <w:rtl/>
        </w:rPr>
        <w:t xml:space="preserve">. בכלבים אלו הבעלים לומדים להכיר את הסימנים המקדימים ולצפות את בוא ההתקף. לעיתים הכלבים מחפשים את חברת הבעלים </w:t>
      </w:r>
      <w:r w:rsidR="00922C17">
        <w:rPr>
          <w:rFonts w:hint="cs"/>
          <w:rtl/>
        </w:rPr>
        <w:t>ומתיישבי</w:t>
      </w:r>
      <w:r w:rsidR="00922C17">
        <w:rPr>
          <w:rFonts w:hint="eastAsia"/>
          <w:rtl/>
        </w:rPr>
        <w:t>ם</w:t>
      </w:r>
      <w:r>
        <w:rPr>
          <w:rtl/>
        </w:rPr>
        <w:t xml:space="preserve"> בסביבתו לקראת ההתקף ובמקרים אחרים אין סימנים מקדימים שמזוהים על ידי הבעלים.</w:t>
      </w:r>
    </w:p>
    <w:p w14:paraId="3D57A4E8" w14:textId="07537AB5" w:rsidR="00DD3707" w:rsidRDefault="00DD3707" w:rsidP="00E15ED7">
      <w:pPr>
        <w:rPr>
          <w:rtl/>
        </w:rPr>
      </w:pPr>
      <w:r>
        <w:rPr>
          <w:rtl/>
        </w:rPr>
        <w:t>ברגע</w:t>
      </w:r>
      <w:r w:rsidR="00E15ED7">
        <w:rPr>
          <w:rtl/>
        </w:rPr>
        <w:t xml:space="preserve"> שמתחילה העווית הכלב אינו בהכרה</w:t>
      </w:r>
      <w:r w:rsidR="00E15ED7">
        <w:rPr>
          <w:rFonts w:hint="cs"/>
          <w:rtl/>
        </w:rPr>
        <w:t xml:space="preserve">. </w:t>
      </w:r>
      <w:r>
        <w:rPr>
          <w:rtl/>
        </w:rPr>
        <w:t xml:space="preserve">הוא אינו יכול לשמוע או להגיב אלינו. מרבית הכלבים נהיים נוקשים, נופלים על הצד ועושים תנועות של ריצה עם הרגליים. לעיתים הם יבכו או </w:t>
      </w:r>
      <w:r w:rsidR="00922C17">
        <w:rPr>
          <w:rFonts w:hint="cs"/>
          <w:rtl/>
        </w:rPr>
        <w:t>יצעקו, יאבד</w:t>
      </w:r>
      <w:r w:rsidR="00922C17">
        <w:rPr>
          <w:rFonts w:hint="eastAsia"/>
          <w:rtl/>
        </w:rPr>
        <w:t>ו</w:t>
      </w:r>
      <w:r>
        <w:rPr>
          <w:rtl/>
        </w:rPr>
        <w:t xml:space="preserve"> שליטה על צרכים ויריירו. מרבית </w:t>
      </w:r>
      <w:r w:rsidR="00922C17">
        <w:rPr>
          <w:rFonts w:hint="cs"/>
          <w:rtl/>
        </w:rPr>
        <w:t>אירוע</w:t>
      </w:r>
      <w:r w:rsidR="00922C17">
        <w:rPr>
          <w:rFonts w:hint="eastAsia"/>
          <w:rtl/>
        </w:rPr>
        <w:t>י</w:t>
      </w:r>
      <w:r>
        <w:rPr>
          <w:rtl/>
        </w:rPr>
        <w:t xml:space="preserve"> העווית נמשכים בין 1-3 דקות. רצוי לנסות למדוד את זמן ההתחלה והסיום של העווית מאחר ולעיתים קרובות נראה לנו כי העווית נ</w:t>
      </w:r>
      <w:r w:rsidR="00E15ED7">
        <w:rPr>
          <w:rtl/>
        </w:rPr>
        <w:t>משכת הרבה יותר זמן ממה שהיא ב</w:t>
      </w:r>
      <w:r w:rsidR="00E15ED7">
        <w:rPr>
          <w:rFonts w:hint="cs"/>
          <w:rtl/>
        </w:rPr>
        <w:t>פועל</w:t>
      </w:r>
      <w:r>
        <w:rPr>
          <w:rtl/>
        </w:rPr>
        <w:t>.</w:t>
      </w:r>
    </w:p>
    <w:p w14:paraId="665E1FFC" w14:textId="77777777" w:rsidR="00922C17" w:rsidRDefault="00922C17" w:rsidP="00E15ED7"/>
    <w:p w14:paraId="43FE003B" w14:textId="79B78F03" w:rsidR="00DD3707" w:rsidRDefault="00DD3707" w:rsidP="00E15ED7">
      <w:pPr>
        <w:rPr>
          <w:rtl/>
        </w:rPr>
      </w:pPr>
      <w:r>
        <w:rPr>
          <w:rtl/>
        </w:rPr>
        <w:t xml:space="preserve">לאחר העווית הכלבים מתנהגים בצורות שונות. חלקם קמים וחוזרים לעצמם במהירות ואילו אחרים עשויים להראות לא מפוקסים, עיוורים ומבולבלים עד 24 שעות אחרי </w:t>
      </w:r>
      <w:r w:rsidR="00922C17">
        <w:rPr>
          <w:rFonts w:hint="cs"/>
          <w:rtl/>
        </w:rPr>
        <w:t>האירו</w:t>
      </w:r>
      <w:r w:rsidR="00922C17">
        <w:rPr>
          <w:rFonts w:hint="eastAsia"/>
          <w:rtl/>
        </w:rPr>
        <w:t>ע</w:t>
      </w:r>
      <w:r>
        <w:rPr>
          <w:rtl/>
        </w:rPr>
        <w:t>. מרבית הכלבים יראו</w:t>
      </w:r>
      <w:r w:rsidR="00E15ED7">
        <w:rPr>
          <w:rtl/>
        </w:rPr>
        <w:br/>
      </w:r>
      <w:r>
        <w:rPr>
          <w:rtl/>
        </w:rPr>
        <w:t>10-15 דקות של דיסאורי</w:t>
      </w:r>
      <w:r w:rsidR="00E15ED7">
        <w:rPr>
          <w:rFonts w:hint="cs"/>
          <w:rtl/>
        </w:rPr>
        <w:t>י</w:t>
      </w:r>
      <w:r>
        <w:rPr>
          <w:rtl/>
        </w:rPr>
        <w:t>נטציה לפני חזרה לתפקוד תקין. לכלבים יש בדרך כלל תבנית התנהגותית קבועה אחרי עווית. לדוגמא, הולכים לשתות או מבקשים לצאת לטיול למתן צרכים. אם לכלב שלכם היו מספר עוויתות, ייתכן ותזהו תבנית התנהגותית מסוימת שחוזרת על עצמה.</w:t>
      </w:r>
    </w:p>
    <w:p w14:paraId="025BB0AD" w14:textId="77777777" w:rsidR="00DD3707" w:rsidRDefault="00DD3707" w:rsidP="00E15ED7">
      <w:pPr>
        <w:rPr>
          <w:b/>
          <w:bCs/>
        </w:rPr>
      </w:pPr>
    </w:p>
    <w:p w14:paraId="12959D24" w14:textId="77777777" w:rsidR="00DD3707" w:rsidRPr="00922C17" w:rsidRDefault="00DD3707" w:rsidP="00E15ED7">
      <w:pPr>
        <w:pStyle w:val="1"/>
        <w:rPr>
          <w:color w:val="FF0000"/>
          <w:rtl/>
        </w:rPr>
      </w:pPr>
      <w:r w:rsidRPr="00922C17">
        <w:rPr>
          <w:color w:val="FF0000"/>
          <w:rtl/>
        </w:rPr>
        <w:t>מתי כלבים מתעוותים?</w:t>
      </w:r>
    </w:p>
    <w:p w14:paraId="10BA1BB7" w14:textId="747BB1DD" w:rsidR="00DD3707" w:rsidRDefault="00DD3707" w:rsidP="00E15ED7">
      <w:pPr>
        <w:rPr>
          <w:rtl/>
        </w:rPr>
      </w:pPr>
      <w:r>
        <w:rPr>
          <w:rtl/>
        </w:rPr>
        <w:t xml:space="preserve">מרבית התקפי העווית </w:t>
      </w:r>
      <w:r w:rsidR="00922C17">
        <w:rPr>
          <w:rFonts w:hint="cs"/>
          <w:rtl/>
        </w:rPr>
        <w:t>מתרחשים</w:t>
      </w:r>
      <w:r>
        <w:rPr>
          <w:rtl/>
        </w:rPr>
        <w:t xml:space="preserve"> בזמן שהכלב שלכם במצב של שכיבה ומנוחה רגועה. נדיר מאד לעווית לקרות בזמן פעילות גופנית. לעיתים קרובות נראה עוויתות בערב או בלילה. במקרים מעטים העווית </w:t>
      </w:r>
      <w:r w:rsidR="00922C17">
        <w:rPr>
          <w:rFonts w:hint="cs"/>
          <w:rtl/>
        </w:rPr>
        <w:t>עשויה</w:t>
      </w:r>
      <w:r>
        <w:rPr>
          <w:rtl/>
        </w:rPr>
        <w:t xml:space="preserve"> להיות מושרית על רקע </w:t>
      </w:r>
      <w:r w:rsidR="00922C17">
        <w:rPr>
          <w:rFonts w:hint="cs"/>
          <w:rtl/>
        </w:rPr>
        <w:t>אירועי</w:t>
      </w:r>
      <w:r w:rsidR="00922C17">
        <w:rPr>
          <w:rFonts w:hint="eastAsia"/>
          <w:rtl/>
        </w:rPr>
        <w:t>ם</w:t>
      </w:r>
      <w:r>
        <w:rPr>
          <w:rtl/>
        </w:rPr>
        <w:t xml:space="preserve"> כלשהם או סטרס. בכלבים אלו ניתן לזהות לעיתים תבנית ספציפית לכלב שלכם</w:t>
      </w:r>
      <w:r w:rsidR="00E15ED7">
        <w:rPr>
          <w:rFonts w:hint="cs"/>
          <w:rtl/>
        </w:rPr>
        <w:t>,</w:t>
      </w:r>
      <w:r>
        <w:rPr>
          <w:rtl/>
        </w:rPr>
        <w:t xml:space="preserve"> אולם בר</w:t>
      </w:r>
      <w:r w:rsidR="00E15ED7">
        <w:rPr>
          <w:rFonts w:hint="cs"/>
          <w:rtl/>
        </w:rPr>
        <w:t>ו</w:t>
      </w:r>
      <w:r>
        <w:rPr>
          <w:rtl/>
        </w:rPr>
        <w:t>ב המקרים העוויתות ימשיכו להיות בלתי ניתנות לצפייה או כפי שנהוג להגיד – העוויתות צפויות להיות בלתי צפויות.</w:t>
      </w:r>
    </w:p>
    <w:p w14:paraId="4EC5F759" w14:textId="77777777" w:rsidR="00DD3707" w:rsidRDefault="00DD3707" w:rsidP="00E15ED7">
      <w:pPr>
        <w:rPr>
          <w:b/>
          <w:bCs/>
        </w:rPr>
      </w:pPr>
    </w:p>
    <w:p w14:paraId="1BAEF032" w14:textId="77777777" w:rsidR="00DD3707" w:rsidRDefault="00922C17" w:rsidP="00E15ED7">
      <w:pPr>
        <w:rPr>
          <w:b/>
          <w:bCs/>
        </w:rPr>
      </w:pPr>
      <w:r>
        <w:rPr>
          <w:noProof/>
        </w:rPr>
        <mc:AlternateContent>
          <mc:Choice Requires="wps">
            <w:drawing>
              <wp:anchor distT="0" distB="0" distL="114300" distR="114300" simplePos="0" relativeHeight="251666432" behindDoc="0" locked="0" layoutInCell="1" allowOverlap="1" wp14:anchorId="4FD7B56B" wp14:editId="2157B3D2">
                <wp:simplePos x="0" y="0"/>
                <wp:positionH relativeFrom="column">
                  <wp:posOffset>-861546</wp:posOffset>
                </wp:positionH>
                <wp:positionV relativeFrom="paragraph">
                  <wp:posOffset>290411</wp:posOffset>
                </wp:positionV>
                <wp:extent cx="6931660" cy="4953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166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3F8F85" w14:textId="77777777" w:rsidR="00227612" w:rsidRDefault="00227612" w:rsidP="00922C17">
                            <w:pPr>
                              <w:pStyle w:val="a5"/>
                              <w:jc w:val="center"/>
                              <w:rPr>
                                <w:rtl/>
                              </w:rPr>
                            </w:pPr>
                            <w:r>
                              <w:rPr>
                                <w:rFonts w:hint="cs"/>
                                <w:rtl/>
                              </w:rPr>
                              <w:t xml:space="preserve">דף </w:t>
                            </w:r>
                            <w:r w:rsidR="00922C17">
                              <w:rPr>
                                <w:rFonts w:hint="cs"/>
                                <w:rtl/>
                              </w:rPr>
                              <w:t>1</w:t>
                            </w:r>
                            <w:r>
                              <w:rPr>
                                <w:rFonts w:hint="cs"/>
                                <w:rtl/>
                              </w:rPr>
                              <w:t xml:space="preserve"> מתוך </w:t>
                            </w:r>
                            <w:r w:rsidR="00DD3707">
                              <w:t>3</w:t>
                            </w:r>
                          </w:p>
                          <w:p w14:paraId="3271BE61" w14:textId="77777777" w:rsidR="00227612" w:rsidRPr="00EF0046" w:rsidRDefault="00227612" w:rsidP="00227612">
                            <w:pPr>
                              <w:pStyle w:val="a5"/>
                              <w:jc w:val="center"/>
                              <w:rPr>
                                <w:rtl/>
                              </w:rPr>
                            </w:pPr>
                            <w:r>
                              <w:rPr>
                                <w:rFonts w:hint="cs"/>
                                <w:rtl/>
                              </w:rPr>
                              <w:t xml:space="preserve">החומר ניתן כשרות לבעלי הכלבים ואינו מחליף בדיקה / יעוץ ווטרינרי </w:t>
                            </w:r>
                          </w:p>
                          <w:p w14:paraId="50A159A4" w14:textId="77777777" w:rsidR="00227612" w:rsidRDefault="00227612" w:rsidP="0022761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D7B56B" id="_x0000_t202" coordsize="21600,21600" o:spt="202" path="m,l,21600r21600,l21600,xe">
                <v:stroke joinstyle="miter"/>
                <v:path gradientshapeok="t" o:connecttype="rect"/>
              </v:shapetype>
              <v:shape id="Text Box 2" o:spid="_x0000_s1026" type="#_x0000_t202" style="position:absolute;left:0;text-align:left;margin-left:-67.85pt;margin-top:22.85pt;width:545.8pt;height:3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" filled="f" stroked="f">
                <v:textbox>
                  <w:txbxContent>
                    <w:p w14:paraId="453F8F85" w14:textId="77777777" w:rsidR="00227612" w:rsidRDefault="00227612" w:rsidP="00922C17">
                      <w:pPr>
                        <w:pStyle w:val="a5"/>
                        <w:jc w:val="center"/>
                        <w:rPr>
                          <w:rtl/>
                        </w:rPr>
                      </w:pPr>
                      <w:r>
                        <w:rPr>
                          <w:rFonts w:hint="cs"/>
                          <w:rtl/>
                        </w:rPr>
                        <w:t xml:space="preserve">דף </w:t>
                      </w:r>
                      <w:r w:rsidR="00922C17">
                        <w:rPr>
                          <w:rFonts w:hint="cs"/>
                          <w:rtl/>
                        </w:rPr>
                        <w:t>1</w:t>
                      </w:r>
                      <w:r>
                        <w:rPr>
                          <w:rFonts w:hint="cs"/>
                          <w:rtl/>
                        </w:rPr>
                        <w:t xml:space="preserve"> מתוך </w:t>
                      </w:r>
                      <w:r w:rsidR="00DD3707">
                        <w:t>3</w:t>
                      </w:r>
                    </w:p>
                    <w:p w14:paraId="3271BE61" w14:textId="77777777" w:rsidR="00227612" w:rsidRPr="00EF0046" w:rsidRDefault="00227612" w:rsidP="00227612">
                      <w:pPr>
                        <w:pStyle w:val="a5"/>
                        <w:jc w:val="center"/>
                        <w:rPr>
                          <w:rtl/>
                        </w:rPr>
                      </w:pPr>
                      <w:r>
                        <w:rPr>
                          <w:rFonts w:hint="cs"/>
                          <w:rtl/>
                        </w:rPr>
                        <w:t xml:space="preserve">החומר ניתן כשרות לבעלי הכלבים ואינו מחליף בדיקה / יעוץ ווטרינרי </w:t>
                      </w:r>
                    </w:p>
                    <w:p w14:paraId="50A159A4" w14:textId="77777777" w:rsidR="00227612" w:rsidRDefault="00227612" w:rsidP="00227612"/>
                  </w:txbxContent>
                </v:textbox>
              </v:shape>
            </w:pict>
          </mc:Fallback>
        </mc:AlternateContent>
      </w:r>
    </w:p>
    <w:p w14:paraId="21415FFE" w14:textId="77777777" w:rsidR="00DD3707" w:rsidRDefault="00DD3707" w:rsidP="00E15ED7">
      <w:pPr>
        <w:rPr>
          <w:rFonts w:hint="cs"/>
          <w:b/>
          <w:bCs/>
        </w:rPr>
      </w:pPr>
    </w:p>
    <w:p w14:paraId="640C6518" w14:textId="77777777" w:rsidR="00DD3707" w:rsidRDefault="00DD3707" w:rsidP="00E15ED7">
      <w:pPr>
        <w:rPr>
          <w:b/>
          <w:bCs/>
        </w:rPr>
      </w:pPr>
    </w:p>
    <w:p w14:paraId="4A8F310B" w14:textId="77777777" w:rsidR="00DD3707" w:rsidRDefault="00DD3707" w:rsidP="00E15ED7">
      <w:pPr>
        <w:rPr>
          <w:b/>
          <w:bCs/>
        </w:rPr>
      </w:pPr>
    </w:p>
    <w:p w14:paraId="72595F57" w14:textId="7C2159C9" w:rsidR="00DD3707" w:rsidRDefault="00922C17" w:rsidP="00E15ED7">
      <w:pPr>
        <w:rPr>
          <w:b/>
          <w:bCs/>
        </w:rPr>
      </w:pPr>
      <w:r w:rsidRPr="003B392D">
        <w:rPr>
          <w:noProof/>
          <w:rtl/>
        </w:rPr>
        <w:lastRenderedPageBreak/>
        <w:drawing>
          <wp:anchor distT="0" distB="0" distL="114300" distR="114300" simplePos="0" relativeHeight="251668480" behindDoc="0" locked="0" layoutInCell="1" allowOverlap="1" wp14:anchorId="3C9A52FC" wp14:editId="267E60BE">
            <wp:simplePos x="0" y="0"/>
            <wp:positionH relativeFrom="column">
              <wp:posOffset>1309302</wp:posOffset>
            </wp:positionH>
            <wp:positionV relativeFrom="paragraph">
              <wp:posOffset>-693650</wp:posOffset>
            </wp:positionV>
            <wp:extent cx="2495550" cy="510540"/>
            <wp:effectExtent l="0" t="0" r="0" b="3810"/>
            <wp:wrapNone/>
            <wp:docPr id="5" name="תמונה 1" descr="logo_For_mail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or_mail copy"/>
                    <pic:cNvPicPr>
                      <a:picLocks noChangeAspect="1" noChangeArrowheads="1"/>
                    </pic:cNvPicPr>
                  </pic:nvPicPr>
                  <pic:blipFill>
                    <a:blip r:embed="rId6" cstate="print"/>
                    <a:srcRect/>
                    <a:stretch>
                      <a:fillRect/>
                    </a:stretch>
                  </pic:blipFill>
                  <pic:spPr bwMode="auto">
                    <a:xfrm>
                      <a:off x="0" y="0"/>
                      <a:ext cx="2495550" cy="510540"/>
                    </a:xfrm>
                    <a:prstGeom prst="rect">
                      <a:avLst/>
                    </a:prstGeom>
                    <a:noFill/>
                    <a:ln w="9525">
                      <a:noFill/>
                      <a:miter lim="800000"/>
                      <a:headEnd/>
                      <a:tailEnd/>
                    </a:ln>
                  </pic:spPr>
                </pic:pic>
              </a:graphicData>
            </a:graphic>
          </wp:anchor>
        </w:drawing>
      </w:r>
    </w:p>
    <w:p w14:paraId="69AB7F78" w14:textId="77777777" w:rsidR="00DD3707" w:rsidRDefault="00DD3707" w:rsidP="00E15ED7">
      <w:pPr>
        <w:rPr>
          <w:b/>
          <w:bCs/>
        </w:rPr>
      </w:pPr>
    </w:p>
    <w:p w14:paraId="734609F7" w14:textId="77777777" w:rsidR="00DD3707" w:rsidRPr="00922C17" w:rsidRDefault="00DD3707" w:rsidP="00E15ED7">
      <w:pPr>
        <w:pStyle w:val="1"/>
        <w:rPr>
          <w:color w:val="FF0000"/>
          <w:rtl/>
        </w:rPr>
      </w:pPr>
      <w:r w:rsidRPr="00922C17">
        <w:rPr>
          <w:color w:val="FF0000"/>
          <w:rtl/>
        </w:rPr>
        <w:t>מה לעשות בזמן שהכלב שלי מתעוות?</w:t>
      </w:r>
    </w:p>
    <w:p w14:paraId="60F92DBB" w14:textId="04046B1E" w:rsidR="00DD3707" w:rsidRDefault="00DD3707" w:rsidP="00E15ED7">
      <w:r>
        <w:rPr>
          <w:rtl/>
        </w:rPr>
        <w:t>הדבר החשוב ביותר (והקשה ביותר)</w:t>
      </w:r>
      <w:r w:rsidR="00E15ED7">
        <w:rPr>
          <w:rFonts w:hint="cs"/>
          <w:rtl/>
        </w:rPr>
        <w:t xml:space="preserve"> </w:t>
      </w:r>
      <w:r>
        <w:rPr>
          <w:rtl/>
        </w:rPr>
        <w:t xml:space="preserve">הוא לנסות ולהישאר רגועים. </w:t>
      </w:r>
      <w:r w:rsidR="00E15ED7">
        <w:rPr>
          <w:rtl/>
        </w:rPr>
        <w:br/>
      </w:r>
      <w:r>
        <w:rPr>
          <w:rtl/>
        </w:rPr>
        <w:t xml:space="preserve">זכרו, כלבכם אינו בהכרה בזמן ההתקף ואינו בכאב או בסטרס. העווית ברב המקרים יותר קשה לבעלים מאשר לכלב. דוגמא לכך היא בילדים שעוברים עווית מלאה, מתאוששים ממנה מהר ולא זוכרים או יודעים שבכלל עברו </w:t>
      </w:r>
      <w:r>
        <w:rPr>
          <w:rFonts w:hint="cs"/>
          <w:rtl/>
        </w:rPr>
        <w:t>אירו</w:t>
      </w:r>
      <w:r>
        <w:rPr>
          <w:rFonts w:hint="eastAsia"/>
          <w:rtl/>
        </w:rPr>
        <w:t>ע</w:t>
      </w:r>
      <w:r>
        <w:rPr>
          <w:rtl/>
        </w:rPr>
        <w:t xml:space="preserve"> כזה</w:t>
      </w:r>
      <w:r>
        <w:t xml:space="preserve"> </w:t>
      </w:r>
      <w:r>
        <w:rPr>
          <w:rtl/>
        </w:rPr>
        <w:t>אולם הסביבה שלהם (ילדים ובוגרים מסביבם) עוב</w:t>
      </w:r>
      <w:r w:rsidR="00E15ED7">
        <w:rPr>
          <w:rtl/>
        </w:rPr>
        <w:t xml:space="preserve">רת חוויה מלחיצה קשה וטראומתית. </w:t>
      </w:r>
      <w:r>
        <w:rPr>
          <w:rtl/>
        </w:rPr>
        <w:t xml:space="preserve">נסו לדאוג שהכלב שלכם אינו במצב שיכול לפגוע בעצמו. לדוגמא, ליפול במדרגות שנמצאות בסמוך או להיתקל בעצמים שלידו. מעבר לכך, אין צורך להתערב </w:t>
      </w:r>
      <w:r>
        <w:rPr>
          <w:rFonts w:hint="cs"/>
          <w:rtl/>
        </w:rPr>
        <w:t>באירו</w:t>
      </w:r>
      <w:r>
        <w:rPr>
          <w:rFonts w:hint="eastAsia"/>
          <w:rtl/>
        </w:rPr>
        <w:t>ע</w:t>
      </w:r>
      <w:r>
        <w:rPr>
          <w:rtl/>
        </w:rPr>
        <w:t>. לעולם אל תנסו להכניס יד לפה של הכלב בזמן העווית</w:t>
      </w:r>
      <w:r w:rsidR="00E15ED7">
        <w:rPr>
          <w:rFonts w:hint="cs"/>
          <w:rtl/>
        </w:rPr>
        <w:t>,</w:t>
      </w:r>
      <w:r>
        <w:rPr>
          <w:rtl/>
        </w:rPr>
        <w:t xml:space="preserve"> מאחר ואתם מסתכנים בנשיכה.</w:t>
      </w:r>
    </w:p>
    <w:p w14:paraId="525C5971" w14:textId="77777777" w:rsidR="00DD3707" w:rsidRDefault="00DD3707" w:rsidP="00E15ED7">
      <w:pPr>
        <w:rPr>
          <w:rtl/>
        </w:rPr>
      </w:pPr>
    </w:p>
    <w:p w14:paraId="3BE01D37" w14:textId="77777777" w:rsidR="00DD3707" w:rsidRPr="00922C17" w:rsidRDefault="00DD3707" w:rsidP="00E15ED7">
      <w:pPr>
        <w:pStyle w:val="1"/>
        <w:rPr>
          <w:color w:val="FF0000"/>
          <w:rtl/>
        </w:rPr>
      </w:pPr>
      <w:r w:rsidRPr="00922C17">
        <w:rPr>
          <w:color w:val="FF0000"/>
          <w:rtl/>
        </w:rPr>
        <w:t>האם ההתקף יכול לגרום נזק לכלב שלי?</w:t>
      </w:r>
    </w:p>
    <w:p w14:paraId="1FCDA6AB" w14:textId="3CCFF530" w:rsidR="00DD3707" w:rsidRDefault="00DD3707" w:rsidP="00E15ED7">
      <w:pPr>
        <w:rPr>
          <w:b/>
          <w:bCs/>
          <w:rtl/>
        </w:rPr>
      </w:pPr>
      <w:r>
        <w:rPr>
          <w:rtl/>
        </w:rPr>
        <w:t>עוויתו</w:t>
      </w:r>
      <w:r w:rsidR="00E15ED7">
        <w:rPr>
          <w:rFonts w:hint="cs"/>
          <w:rtl/>
        </w:rPr>
        <w:t>ת</w:t>
      </w:r>
      <w:r>
        <w:rPr>
          <w:rtl/>
        </w:rPr>
        <w:t xml:space="preserve"> עשויות לגרום נזק למח</w:t>
      </w:r>
      <w:r w:rsidR="00E15ED7">
        <w:rPr>
          <w:rFonts w:hint="cs"/>
          <w:rtl/>
        </w:rPr>
        <w:t>,</w:t>
      </w:r>
      <w:r>
        <w:rPr>
          <w:rtl/>
        </w:rPr>
        <w:t xml:space="preserve"> ואם לכלב שלכם יש עוויתו</w:t>
      </w:r>
      <w:r w:rsidR="00E15ED7">
        <w:rPr>
          <w:rFonts w:hint="cs"/>
          <w:rtl/>
        </w:rPr>
        <w:t>ת</w:t>
      </w:r>
      <w:r w:rsidR="00E15ED7">
        <w:rPr>
          <w:rtl/>
        </w:rPr>
        <w:t xml:space="preserve"> </w:t>
      </w:r>
      <w:r>
        <w:rPr>
          <w:rtl/>
        </w:rPr>
        <w:t xml:space="preserve">חוזרות זה מגביר את הסיכוי </w:t>
      </w:r>
      <w:r w:rsidR="00E15ED7">
        <w:rPr>
          <w:rFonts w:hint="cs"/>
          <w:rtl/>
        </w:rPr>
        <w:t>ל</w:t>
      </w:r>
      <w:r>
        <w:rPr>
          <w:rtl/>
        </w:rPr>
        <w:t>עוויתות</w:t>
      </w:r>
      <w:r w:rsidR="00E15ED7">
        <w:rPr>
          <w:rFonts w:hint="cs"/>
          <w:rtl/>
        </w:rPr>
        <w:t xml:space="preserve"> נוספות</w:t>
      </w:r>
      <w:r>
        <w:rPr>
          <w:rtl/>
        </w:rPr>
        <w:t xml:space="preserve">. הנזק מעוויתות הוא מצטבר ולאחר </w:t>
      </w:r>
      <w:r w:rsidR="00E15ED7">
        <w:rPr>
          <w:rFonts w:hint="cs"/>
          <w:rtl/>
        </w:rPr>
        <w:t xml:space="preserve">מספר גדול של </w:t>
      </w:r>
      <w:r>
        <w:rPr>
          <w:rtl/>
        </w:rPr>
        <w:t xml:space="preserve">עוויתות עשוי להיות נזק שיגרום לסניליות מוקדמת (איבוד התנהגויות נרכשות כמו עשיית צרכים בחוץ). </w:t>
      </w:r>
      <w:r w:rsidR="00E15ED7">
        <w:rPr>
          <w:rtl/>
        </w:rPr>
        <w:br/>
      </w:r>
      <w:r>
        <w:rPr>
          <w:rtl/>
        </w:rPr>
        <w:t>נדיר מאד לכלבים לפצוע את עצמם בזמן עווית. לעיתים הם ע</w:t>
      </w:r>
      <w:r w:rsidR="00E15ED7">
        <w:rPr>
          <w:rFonts w:hint="cs"/>
          <w:rtl/>
        </w:rPr>
        <w:t>לולים</w:t>
      </w:r>
      <w:r>
        <w:rPr>
          <w:rtl/>
        </w:rPr>
        <w:t xml:space="preserve"> לנשוך לעצמם את הלשון וזה עשוי לה</w:t>
      </w:r>
      <w:r w:rsidR="00E15ED7">
        <w:rPr>
          <w:rFonts w:hint="cs"/>
          <w:rtl/>
        </w:rPr>
        <w:t>י</w:t>
      </w:r>
      <w:r>
        <w:rPr>
          <w:rtl/>
        </w:rPr>
        <w:t>ראות חמור בגלל כמות הדם</w:t>
      </w:r>
      <w:r w:rsidR="00E15ED7">
        <w:rPr>
          <w:rFonts w:hint="cs"/>
          <w:rtl/>
        </w:rPr>
        <w:t>,</w:t>
      </w:r>
      <w:r>
        <w:rPr>
          <w:rtl/>
        </w:rPr>
        <w:t xml:space="preserve"> אולם לר</w:t>
      </w:r>
      <w:r w:rsidR="00E15ED7">
        <w:rPr>
          <w:rFonts w:hint="cs"/>
          <w:rtl/>
        </w:rPr>
        <w:t>ו</w:t>
      </w:r>
      <w:r>
        <w:rPr>
          <w:rtl/>
        </w:rPr>
        <w:t xml:space="preserve">ב </w:t>
      </w:r>
      <w:r w:rsidR="00E15ED7">
        <w:rPr>
          <w:rFonts w:hint="cs"/>
          <w:rtl/>
        </w:rPr>
        <w:t>אין</w:t>
      </w:r>
      <w:r>
        <w:rPr>
          <w:rtl/>
        </w:rPr>
        <w:t xml:space="preserve"> נזק משמעותי ומדובר בחתך קטן על הלשון. </w:t>
      </w:r>
      <w:r>
        <w:rPr>
          <w:b/>
          <w:bCs/>
          <w:rtl/>
        </w:rPr>
        <w:t>כלבים אינם בולעים את הלשון בזמן עווית</w:t>
      </w:r>
      <w:r>
        <w:rPr>
          <w:rFonts w:hint="cs"/>
          <w:b/>
          <w:bCs/>
          <w:rtl/>
        </w:rPr>
        <w:t>.</w:t>
      </w:r>
    </w:p>
    <w:p w14:paraId="2F7F9FE0" w14:textId="77777777" w:rsidR="00DD3707" w:rsidRDefault="00DD3707" w:rsidP="00E15ED7">
      <w:pPr>
        <w:rPr>
          <w:b/>
          <w:bCs/>
          <w:rtl/>
        </w:rPr>
      </w:pPr>
    </w:p>
    <w:p w14:paraId="4E251F3A" w14:textId="5580D500" w:rsidR="00DD3707" w:rsidRDefault="00DD3707" w:rsidP="00E15ED7">
      <w:pPr>
        <w:rPr>
          <w:rtl/>
        </w:rPr>
      </w:pPr>
      <w:r>
        <w:rPr>
          <w:rtl/>
        </w:rPr>
        <w:t xml:space="preserve">אם </w:t>
      </w:r>
      <w:r>
        <w:rPr>
          <w:rFonts w:hint="cs"/>
          <w:rtl/>
        </w:rPr>
        <w:t>ה</w:t>
      </w:r>
      <w:r>
        <w:rPr>
          <w:rtl/>
        </w:rPr>
        <w:t>עווית נמשכת זמן ממושך</w:t>
      </w:r>
      <w:r w:rsidR="00922C17">
        <w:rPr>
          <w:rFonts w:hint="cs"/>
          <w:rtl/>
        </w:rPr>
        <w:t xml:space="preserve"> </w:t>
      </w:r>
      <w:r>
        <w:rPr>
          <w:rtl/>
        </w:rPr>
        <w:t>(מעל 5 דקות), טמפרטורת הגוף תעלה וזה עשוי לגרום נזק לאיברים אחרים כמו הכבד והכליות בנוסף למח.</w:t>
      </w:r>
      <w:r>
        <w:t xml:space="preserve"> </w:t>
      </w:r>
      <w:r>
        <w:rPr>
          <w:rtl/>
        </w:rPr>
        <w:t>זהו מצב מסכן חיים ומחייב הפסקת העווית מהר ככל שניתן. כלבים שהתעוותו לזמנים ממושכים מאד ברצף ע</w:t>
      </w:r>
      <w:r w:rsidR="00E15ED7">
        <w:rPr>
          <w:rFonts w:hint="cs"/>
          <w:rtl/>
        </w:rPr>
        <w:t>לולים</w:t>
      </w:r>
      <w:r>
        <w:rPr>
          <w:rtl/>
        </w:rPr>
        <w:t xml:space="preserve"> להישאר במצב של קומה לאחר מכן.</w:t>
      </w:r>
    </w:p>
    <w:p w14:paraId="012BDF86" w14:textId="77777777" w:rsidR="00DD3707" w:rsidRDefault="00DD3707" w:rsidP="00E15ED7">
      <w:pPr>
        <w:rPr>
          <w:b/>
          <w:bCs/>
        </w:rPr>
      </w:pPr>
    </w:p>
    <w:p w14:paraId="0B2AB6EE" w14:textId="77777777" w:rsidR="00DD3707" w:rsidRPr="00922C17" w:rsidRDefault="00DD3707" w:rsidP="00E15ED7">
      <w:pPr>
        <w:pStyle w:val="1"/>
        <w:rPr>
          <w:color w:val="FF0000"/>
          <w:rtl/>
        </w:rPr>
      </w:pPr>
      <w:r w:rsidRPr="00922C17">
        <w:rPr>
          <w:color w:val="FF0000"/>
          <w:rtl/>
        </w:rPr>
        <w:t xml:space="preserve">מתי להתקשר </w:t>
      </w:r>
      <w:r w:rsidRPr="00922C17">
        <w:rPr>
          <w:rFonts w:hint="cs"/>
          <w:color w:val="FF0000"/>
          <w:rtl/>
        </w:rPr>
        <w:t>לווטרינ</w:t>
      </w:r>
      <w:r w:rsidRPr="00922C17">
        <w:rPr>
          <w:rFonts w:hint="eastAsia"/>
          <w:color w:val="FF0000"/>
          <w:rtl/>
        </w:rPr>
        <w:t>ר</w:t>
      </w:r>
      <w:r w:rsidRPr="00922C17">
        <w:rPr>
          <w:color w:val="FF0000"/>
          <w:rtl/>
        </w:rPr>
        <w:t>?</w:t>
      </w:r>
    </w:p>
    <w:p w14:paraId="00B87220" w14:textId="3A88E4BA" w:rsidR="00DD3707" w:rsidRDefault="00E15ED7" w:rsidP="00E15ED7">
      <w:r>
        <w:rPr>
          <w:rtl/>
        </w:rPr>
        <w:t>כשכלבכם מתעוות, ר</w:t>
      </w:r>
      <w:r w:rsidR="00DD3707">
        <w:rPr>
          <w:rtl/>
        </w:rPr>
        <w:t xml:space="preserve">שמו את השעה המדויקת. אם הוא יוצא </w:t>
      </w:r>
      <w:r w:rsidR="00922C17">
        <w:rPr>
          <w:rFonts w:hint="cs"/>
          <w:rtl/>
        </w:rPr>
        <w:t>מהעווית בתו</w:t>
      </w:r>
      <w:r w:rsidR="00922C17">
        <w:rPr>
          <w:rFonts w:hint="eastAsia"/>
          <w:rtl/>
        </w:rPr>
        <w:t>ך</w:t>
      </w:r>
      <w:r w:rsidR="00DD3707">
        <w:rPr>
          <w:rtl/>
        </w:rPr>
        <w:t xml:space="preserve"> דקות ספורות</w:t>
      </w:r>
      <w:r>
        <w:rPr>
          <w:rFonts w:hint="cs"/>
          <w:rtl/>
        </w:rPr>
        <w:t>,</w:t>
      </w:r>
      <w:r w:rsidR="00DD3707">
        <w:rPr>
          <w:rtl/>
        </w:rPr>
        <w:t xml:space="preserve"> תנו לו להתאושש בשלווה </w:t>
      </w:r>
      <w:r w:rsidR="00922C17">
        <w:rPr>
          <w:rFonts w:hint="cs"/>
          <w:rtl/>
        </w:rPr>
        <w:t>מהאירו</w:t>
      </w:r>
      <w:r w:rsidR="00922C17">
        <w:rPr>
          <w:rFonts w:hint="eastAsia"/>
          <w:rtl/>
        </w:rPr>
        <w:t>ע</w:t>
      </w:r>
      <w:r w:rsidR="00DD3707">
        <w:rPr>
          <w:rtl/>
        </w:rPr>
        <w:t xml:space="preserve"> וצרו קשר עם </w:t>
      </w:r>
      <w:r w:rsidR="00922C17">
        <w:rPr>
          <w:rFonts w:hint="cs"/>
          <w:rtl/>
        </w:rPr>
        <w:t>הווטרינ</w:t>
      </w:r>
      <w:r w:rsidR="00922C17">
        <w:rPr>
          <w:rFonts w:hint="eastAsia"/>
          <w:rtl/>
        </w:rPr>
        <w:t>ר</w:t>
      </w:r>
      <w:r w:rsidR="00DD3707">
        <w:rPr>
          <w:rtl/>
        </w:rPr>
        <w:t xml:space="preserve"> שלכם. אם זהו </w:t>
      </w:r>
      <w:r w:rsidR="00922C17">
        <w:rPr>
          <w:rFonts w:hint="cs"/>
          <w:rtl/>
        </w:rPr>
        <w:t>האירו</w:t>
      </w:r>
      <w:r w:rsidR="00922C17">
        <w:rPr>
          <w:rFonts w:hint="eastAsia"/>
          <w:rtl/>
        </w:rPr>
        <w:t>ע</w:t>
      </w:r>
      <w:r w:rsidR="00DD3707">
        <w:rPr>
          <w:rtl/>
        </w:rPr>
        <w:t xml:space="preserve"> הראשון של עווית אצל כלבכם, </w:t>
      </w:r>
      <w:r w:rsidR="00922C17">
        <w:rPr>
          <w:rFonts w:hint="cs"/>
          <w:rtl/>
        </w:rPr>
        <w:t>הווטרינ</w:t>
      </w:r>
      <w:r w:rsidR="00922C17">
        <w:rPr>
          <w:rFonts w:hint="eastAsia"/>
          <w:rtl/>
        </w:rPr>
        <w:t>ר</w:t>
      </w:r>
      <w:r w:rsidR="00DD3707">
        <w:rPr>
          <w:rtl/>
        </w:rPr>
        <w:t xml:space="preserve"> שלכם יבקש שתג</w:t>
      </w:r>
      <w:r>
        <w:rPr>
          <w:rtl/>
        </w:rPr>
        <w:t xml:space="preserve">יעו לבדיקה שגרתית ולבדיקות דם. </w:t>
      </w:r>
      <w:r w:rsidR="00DD3707">
        <w:rPr>
          <w:rtl/>
        </w:rPr>
        <w:t xml:space="preserve">במידה וכלבכם לא מתאושש </w:t>
      </w:r>
      <w:r w:rsidR="00922C17">
        <w:rPr>
          <w:rFonts w:hint="cs"/>
          <w:rtl/>
        </w:rPr>
        <w:t>מהאירו</w:t>
      </w:r>
      <w:r w:rsidR="00922C17">
        <w:rPr>
          <w:rFonts w:hint="eastAsia"/>
          <w:rtl/>
        </w:rPr>
        <w:t>ע</w:t>
      </w:r>
      <w:r w:rsidR="00DD3707">
        <w:rPr>
          <w:rtl/>
        </w:rPr>
        <w:t xml:space="preserve"> תוך מספר דקות או שיש לו </w:t>
      </w:r>
      <w:r w:rsidR="00922C17">
        <w:rPr>
          <w:rFonts w:hint="cs"/>
          <w:rtl/>
        </w:rPr>
        <w:t>אירועי</w:t>
      </w:r>
      <w:r w:rsidR="00922C17">
        <w:rPr>
          <w:rFonts w:hint="eastAsia"/>
          <w:rtl/>
        </w:rPr>
        <w:t>ם</w:t>
      </w:r>
      <w:r w:rsidR="00DD3707">
        <w:rPr>
          <w:rtl/>
        </w:rPr>
        <w:t xml:space="preserve"> חוזרים בסמיכות זה לזה, מומלץ להתקשר </w:t>
      </w:r>
      <w:r w:rsidR="00922C17">
        <w:rPr>
          <w:rFonts w:hint="cs"/>
          <w:rtl/>
        </w:rPr>
        <w:t>לווטרינ</w:t>
      </w:r>
      <w:r w:rsidR="00922C17">
        <w:rPr>
          <w:rFonts w:hint="eastAsia"/>
          <w:rtl/>
        </w:rPr>
        <w:t>ר</w:t>
      </w:r>
      <w:r w:rsidR="00DD3707">
        <w:rPr>
          <w:rtl/>
        </w:rPr>
        <w:t xml:space="preserve"> שלכם ולהגיע לבדיקה מהר ככל הניתן.</w:t>
      </w:r>
    </w:p>
    <w:p w14:paraId="3EFEF44E" w14:textId="77777777" w:rsidR="00DD3707" w:rsidRPr="00E15ED7" w:rsidRDefault="00DD3707" w:rsidP="00E15ED7">
      <w:pPr>
        <w:rPr>
          <w:rtl/>
        </w:rPr>
      </w:pPr>
    </w:p>
    <w:p w14:paraId="55EF18C8" w14:textId="6D067C52" w:rsidR="00DD3707" w:rsidRPr="00922C17" w:rsidRDefault="00DD3707" w:rsidP="00E15ED7">
      <w:pPr>
        <w:pStyle w:val="1"/>
        <w:rPr>
          <w:color w:val="FF0000"/>
          <w:rtl/>
        </w:rPr>
      </w:pPr>
      <w:r w:rsidRPr="00922C17">
        <w:rPr>
          <w:color w:val="FF0000"/>
          <w:rtl/>
        </w:rPr>
        <w:t>איך מבררים למה הכלב שלנו מתעוות?</w:t>
      </w:r>
    </w:p>
    <w:p w14:paraId="5096A671" w14:textId="6E2378E1" w:rsidR="00DD3707" w:rsidRDefault="00DD3707" w:rsidP="00E15ED7">
      <w:pPr>
        <w:rPr>
          <w:rtl/>
        </w:rPr>
      </w:pPr>
      <w:r>
        <w:rPr>
          <w:rtl/>
        </w:rPr>
        <w:t xml:space="preserve">ישנם גורמים רבים מלבד אפילפסיה שעשויים לגרום לעוויתות בכלבים וחתולים. בבדיקה ראשונה לאחר עווית לא ניתן לדעת </w:t>
      </w:r>
      <w:r w:rsidR="00922C17">
        <w:rPr>
          <w:rFonts w:hint="cs"/>
          <w:rtl/>
        </w:rPr>
        <w:t>מיד</w:t>
      </w:r>
      <w:r>
        <w:rPr>
          <w:rtl/>
        </w:rPr>
        <w:t xml:space="preserve"> אם מדובר באפילפסיה או בעיה אחרת. ברב המקרים </w:t>
      </w:r>
      <w:r w:rsidR="00922C17">
        <w:rPr>
          <w:rFonts w:hint="cs"/>
          <w:rtl/>
        </w:rPr>
        <w:t>הווטרינ</w:t>
      </w:r>
      <w:r w:rsidR="00922C17">
        <w:rPr>
          <w:rFonts w:hint="eastAsia"/>
          <w:rtl/>
        </w:rPr>
        <w:t>ר</w:t>
      </w:r>
      <w:r>
        <w:rPr>
          <w:rtl/>
        </w:rPr>
        <w:t xml:space="preserve"> לא יראה את העווית ו</w:t>
      </w:r>
      <w:r w:rsidR="00E15ED7">
        <w:rPr>
          <w:rFonts w:hint="cs"/>
          <w:rtl/>
        </w:rPr>
        <w:t xml:space="preserve">לכן </w:t>
      </w:r>
      <w:r>
        <w:rPr>
          <w:rtl/>
        </w:rPr>
        <w:t xml:space="preserve">חשוב מאד לדעת לתאר בפירוט את מהלך </w:t>
      </w:r>
      <w:r w:rsidR="00922C17">
        <w:rPr>
          <w:rFonts w:hint="cs"/>
          <w:rtl/>
        </w:rPr>
        <w:t>האירו</w:t>
      </w:r>
      <w:r w:rsidR="00922C17">
        <w:rPr>
          <w:rFonts w:hint="eastAsia"/>
          <w:rtl/>
        </w:rPr>
        <w:t>ע</w:t>
      </w:r>
      <w:r>
        <w:rPr>
          <w:rtl/>
        </w:rPr>
        <w:t xml:space="preserve">. ניתן לרשום לעצמכם נקודות או להסריט את מהלך </w:t>
      </w:r>
      <w:r w:rsidR="00922C17">
        <w:rPr>
          <w:rFonts w:hint="cs"/>
          <w:rtl/>
        </w:rPr>
        <w:t>האירו</w:t>
      </w:r>
      <w:r w:rsidR="00922C17">
        <w:rPr>
          <w:rFonts w:hint="eastAsia"/>
          <w:rtl/>
        </w:rPr>
        <w:t>ע</w:t>
      </w:r>
      <w:r>
        <w:rPr>
          <w:rtl/>
        </w:rPr>
        <w:t xml:space="preserve"> בעזרת מצלמה או טלפון.</w:t>
      </w:r>
    </w:p>
    <w:p w14:paraId="3E7C2B92" w14:textId="77777777" w:rsidR="00922C17" w:rsidRDefault="00922C17" w:rsidP="00E15ED7">
      <w:pPr>
        <w:rPr>
          <w:rtl/>
        </w:rPr>
      </w:pPr>
    </w:p>
    <w:p w14:paraId="3CA056CE" w14:textId="77777777" w:rsidR="00922C17" w:rsidRDefault="00922C17" w:rsidP="00E15ED7">
      <w:pPr>
        <w:rPr>
          <w:rtl/>
        </w:rPr>
      </w:pPr>
    </w:p>
    <w:p w14:paraId="5844B842" w14:textId="77777777" w:rsidR="00922C17" w:rsidRDefault="00922C17" w:rsidP="00E15ED7">
      <w:pPr>
        <w:rPr>
          <w:rtl/>
        </w:rPr>
      </w:pPr>
    </w:p>
    <w:p w14:paraId="5F5DAF24" w14:textId="77777777" w:rsidR="00922C17" w:rsidRDefault="00922C17" w:rsidP="00E15ED7">
      <w:pPr>
        <w:rPr>
          <w:rtl/>
        </w:rPr>
      </w:pPr>
      <w:r>
        <w:rPr>
          <w:noProof/>
        </w:rPr>
        <mc:AlternateContent>
          <mc:Choice Requires="wps">
            <w:drawing>
              <wp:anchor distT="0" distB="0" distL="114300" distR="114300" simplePos="0" relativeHeight="251672576" behindDoc="0" locked="0" layoutInCell="1" allowOverlap="1" wp14:anchorId="30E2F9C0" wp14:editId="0E94109F">
                <wp:simplePos x="0" y="0"/>
                <wp:positionH relativeFrom="column">
                  <wp:posOffset>-861060</wp:posOffset>
                </wp:positionH>
                <wp:positionV relativeFrom="paragraph">
                  <wp:posOffset>254635</wp:posOffset>
                </wp:positionV>
                <wp:extent cx="6931660" cy="4953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166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A7EB62" w14:textId="77777777" w:rsidR="00922C17" w:rsidRDefault="00922C17" w:rsidP="00922C17">
                            <w:pPr>
                              <w:pStyle w:val="a5"/>
                              <w:jc w:val="center"/>
                              <w:rPr>
                                <w:rtl/>
                              </w:rPr>
                            </w:pPr>
                            <w:r>
                              <w:rPr>
                                <w:rFonts w:hint="cs"/>
                                <w:rtl/>
                              </w:rPr>
                              <w:t xml:space="preserve">דף 2 מתוך </w:t>
                            </w:r>
                            <w:r>
                              <w:t>3</w:t>
                            </w:r>
                          </w:p>
                          <w:p w14:paraId="1DFDD1E4" w14:textId="77777777" w:rsidR="00922C17" w:rsidRPr="00EF0046" w:rsidRDefault="00922C17" w:rsidP="00922C17">
                            <w:pPr>
                              <w:pStyle w:val="a5"/>
                              <w:jc w:val="center"/>
                              <w:rPr>
                                <w:rtl/>
                              </w:rPr>
                            </w:pPr>
                            <w:r>
                              <w:rPr>
                                <w:rFonts w:hint="cs"/>
                                <w:rtl/>
                              </w:rPr>
                              <w:t xml:space="preserve">החומר ניתן כשרות לבעלי הכלבים ואינו מחליף בדיקה / יעוץ ווטרינרי </w:t>
                            </w:r>
                          </w:p>
                          <w:p w14:paraId="2D69CFA7" w14:textId="77777777" w:rsidR="00922C17" w:rsidRDefault="00922C17" w:rsidP="00922C1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E2F9C0" id="_x0000_s1027" type="#_x0000_t202" style="position:absolute;left:0;text-align:left;margin-left:-67.8pt;margin-top:20.05pt;width:545.8pt;height:3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" filled="f" stroked="f">
                <v:textbox>
                  <w:txbxContent>
                    <w:p w14:paraId="2DA7EB62" w14:textId="77777777" w:rsidR="00922C17" w:rsidRDefault="00922C17" w:rsidP="00922C17">
                      <w:pPr>
                        <w:pStyle w:val="a5"/>
                        <w:jc w:val="center"/>
                        <w:rPr>
                          <w:rtl/>
                        </w:rPr>
                      </w:pPr>
                      <w:r>
                        <w:rPr>
                          <w:rFonts w:hint="cs"/>
                          <w:rtl/>
                        </w:rPr>
                        <w:t xml:space="preserve">דף 2 מתוך </w:t>
                      </w:r>
                      <w:r>
                        <w:t>3</w:t>
                      </w:r>
                    </w:p>
                    <w:p w14:paraId="1DFDD1E4" w14:textId="77777777" w:rsidR="00922C17" w:rsidRPr="00EF0046" w:rsidRDefault="00922C17" w:rsidP="00922C17">
                      <w:pPr>
                        <w:pStyle w:val="a5"/>
                        <w:jc w:val="center"/>
                        <w:rPr>
                          <w:rtl/>
                        </w:rPr>
                      </w:pPr>
                      <w:r>
                        <w:rPr>
                          <w:rFonts w:hint="cs"/>
                          <w:rtl/>
                        </w:rPr>
                        <w:t xml:space="preserve">החומר ניתן כשרות לבעלי הכלבים ואינו מחליף בדיקה / יעוץ ווטרינרי </w:t>
                      </w:r>
                    </w:p>
                    <w:p w14:paraId="2D69CFA7" w14:textId="77777777" w:rsidR="00922C17" w:rsidRDefault="00922C17" w:rsidP="00922C17"/>
                  </w:txbxContent>
                </v:textbox>
              </v:shape>
            </w:pict>
          </mc:Fallback>
        </mc:AlternateContent>
      </w:r>
    </w:p>
    <w:p w14:paraId="2814D8E3" w14:textId="77777777" w:rsidR="00922C17" w:rsidRDefault="00922C17" w:rsidP="00E15ED7">
      <w:pPr>
        <w:rPr>
          <w:rFonts w:hint="cs"/>
          <w:rtl/>
        </w:rPr>
      </w:pPr>
    </w:p>
    <w:p w14:paraId="42D14A04" w14:textId="77777777" w:rsidR="00922C17" w:rsidRDefault="00922C17" w:rsidP="00E15ED7">
      <w:pPr>
        <w:rPr>
          <w:rtl/>
        </w:rPr>
      </w:pPr>
    </w:p>
    <w:p w14:paraId="72115537" w14:textId="77777777" w:rsidR="00922C17" w:rsidRDefault="00922C17" w:rsidP="00E15ED7">
      <w:pPr>
        <w:rPr>
          <w:rtl/>
        </w:rPr>
      </w:pPr>
    </w:p>
    <w:p w14:paraId="1DFF100D" w14:textId="59522214" w:rsidR="00922C17" w:rsidRDefault="00922C17" w:rsidP="00E15ED7">
      <w:pPr>
        <w:rPr>
          <w:rtl/>
        </w:rPr>
      </w:pPr>
    </w:p>
    <w:p w14:paraId="5D1779F2" w14:textId="0CD35A2B" w:rsidR="00DD3707" w:rsidRDefault="00E15ED7" w:rsidP="00E15ED7">
      <w:r>
        <w:rPr>
          <w:rtl/>
        </w:rPr>
        <w:t>במרבית המקרים</w:t>
      </w:r>
      <w:r>
        <w:rPr>
          <w:rFonts w:hint="cs"/>
          <w:rtl/>
        </w:rPr>
        <w:t>,</w:t>
      </w:r>
      <w:r>
        <w:rPr>
          <w:rtl/>
        </w:rPr>
        <w:t xml:space="preserve"> </w:t>
      </w:r>
      <w:r w:rsidR="00DD3707">
        <w:rPr>
          <w:rtl/>
        </w:rPr>
        <w:t>אפילפסיה מתחילה בכלבים בין גיל שנה ל-5 שנים ולכן</w:t>
      </w:r>
      <w:r>
        <w:rPr>
          <w:rFonts w:hint="cs"/>
          <w:rtl/>
        </w:rPr>
        <w:t>,</w:t>
      </w:r>
      <w:r w:rsidR="00DD3707">
        <w:rPr>
          <w:rtl/>
        </w:rPr>
        <w:t xml:space="preserve"> אם כלבכם אינו בטווח הגילאים הזה ר</w:t>
      </w:r>
      <w:r>
        <w:rPr>
          <w:rFonts w:hint="cs"/>
          <w:rtl/>
        </w:rPr>
        <w:t>ו</w:t>
      </w:r>
      <w:r w:rsidR="00DD3707">
        <w:rPr>
          <w:rtl/>
        </w:rPr>
        <w:t>ב הסיכויים שיש לו בעיה אחרת שגורמת לעוויתות. לעיתים יש צורך במגוון רחב של בדיקות בכדי לאתר את הגורם לעוויתות. הבדיקות הראשוניות בדרך כלל יכללו ספירת דם מלאה, כימייה כללית ותפקודי כבד. במידה ולא נמצא גורם בבדיקות אלו</w:t>
      </w:r>
      <w:r w:rsidR="00AB5787">
        <w:rPr>
          <w:rFonts w:hint="cs"/>
          <w:rtl/>
        </w:rPr>
        <w:t>,</w:t>
      </w:r>
      <w:r w:rsidR="00DD3707">
        <w:rPr>
          <w:rtl/>
        </w:rPr>
        <w:t xml:space="preserve"> ייתכן ויהיה צורך בדגימת נוזל חוט שדרה בכדי לשלול תהליך דלקתי במערכת העצבים </w:t>
      </w:r>
      <w:r w:rsidR="00922C17">
        <w:rPr>
          <w:rFonts w:hint="cs"/>
          <w:rtl/>
        </w:rPr>
        <w:t>ובהדמיה</w:t>
      </w:r>
      <w:r w:rsidR="00DD3707">
        <w:rPr>
          <w:rtl/>
        </w:rPr>
        <w:t xml:space="preserve"> של המח (</w:t>
      </w:r>
      <w:r w:rsidR="00DD3707">
        <w:t>MRI</w:t>
      </w:r>
      <w:r w:rsidR="00DD3707">
        <w:rPr>
          <w:rtl/>
        </w:rPr>
        <w:t>). במידה ולא נמצא שום גורם לעוויתות</w:t>
      </w:r>
      <w:r w:rsidR="00AB5787">
        <w:rPr>
          <w:rFonts w:hint="cs"/>
          <w:rtl/>
        </w:rPr>
        <w:t>,</w:t>
      </w:r>
      <w:r w:rsidR="00DD3707">
        <w:rPr>
          <w:rtl/>
        </w:rPr>
        <w:t xml:space="preserve"> ניתנת האבחנה של אפילפסיה.</w:t>
      </w:r>
    </w:p>
    <w:p w14:paraId="68AE0DBB" w14:textId="77777777" w:rsidR="00DD3707" w:rsidRPr="00AB5787" w:rsidRDefault="00DD3707" w:rsidP="00E15ED7">
      <w:pPr>
        <w:rPr>
          <w:rtl/>
        </w:rPr>
      </w:pPr>
    </w:p>
    <w:p w14:paraId="7851B072" w14:textId="77777777" w:rsidR="00DD3707" w:rsidRDefault="00DD3707" w:rsidP="00E15ED7">
      <w:pPr>
        <w:rPr>
          <w:b/>
          <w:bCs/>
          <w:rtl/>
        </w:rPr>
      </w:pPr>
      <w:r>
        <w:rPr>
          <w:b/>
          <w:bCs/>
          <w:rtl/>
        </w:rPr>
        <w:t xml:space="preserve">נדיר </w:t>
      </w:r>
      <w:r w:rsidR="00922C17">
        <w:rPr>
          <w:rFonts w:hint="cs"/>
          <w:b/>
          <w:bCs/>
          <w:rtl/>
        </w:rPr>
        <w:t>ש</w:t>
      </w:r>
      <w:r>
        <w:rPr>
          <w:b/>
          <w:bCs/>
          <w:rtl/>
        </w:rPr>
        <w:t xml:space="preserve">כלבים </w:t>
      </w:r>
      <w:r w:rsidR="00922C17">
        <w:rPr>
          <w:rFonts w:hint="cs"/>
          <w:b/>
          <w:bCs/>
          <w:rtl/>
        </w:rPr>
        <w:t>אפילפטיי</w:t>
      </w:r>
      <w:r w:rsidR="00922C17">
        <w:rPr>
          <w:rFonts w:hint="eastAsia"/>
          <w:b/>
          <w:bCs/>
          <w:rtl/>
        </w:rPr>
        <w:t>ם</w:t>
      </w:r>
      <w:r>
        <w:rPr>
          <w:b/>
          <w:bCs/>
          <w:rtl/>
        </w:rPr>
        <w:t xml:space="preserve"> </w:t>
      </w:r>
      <w:r>
        <w:rPr>
          <w:rFonts w:hint="cs"/>
          <w:b/>
          <w:bCs/>
          <w:rtl/>
        </w:rPr>
        <w:t>יפסיקו</w:t>
      </w:r>
      <w:r>
        <w:rPr>
          <w:b/>
          <w:bCs/>
          <w:rtl/>
        </w:rPr>
        <w:t xml:space="preserve"> להתעוות באפן מוחלט עם טיפול תרופתי. מטרת הטיפול היא להוריד משמעותית את תדירות, משך וכמות העוויתות וברב המקרים מטרה זו מושגת בצורה טובה שמאפשרת חיים ארוכים ושמחים לכלבים שלנו.</w:t>
      </w:r>
    </w:p>
    <w:p w14:paraId="70EB0CBB" w14:textId="77777777" w:rsidR="00922C17" w:rsidRDefault="00922C17" w:rsidP="00E15ED7">
      <w:pPr>
        <w:rPr>
          <w:b/>
          <w:bCs/>
          <w:rtl/>
        </w:rPr>
      </w:pPr>
    </w:p>
    <w:p w14:paraId="045463F0" w14:textId="77777777" w:rsidR="00DD3707" w:rsidRDefault="00DD3707" w:rsidP="00E15ED7">
      <w:pPr>
        <w:rPr>
          <w:b/>
          <w:bCs/>
          <w:rtl/>
        </w:rPr>
      </w:pPr>
      <w:r>
        <w:rPr>
          <w:b/>
          <w:bCs/>
          <w:rtl/>
        </w:rPr>
        <w:t>20-30 אחוז מהכלבים עם אפילפסיה מולדת לא מגיעים לשליטה טובה בעוויתות בעזרת תרופה בודדת ועשויים להזדקק לטיפול אנטי עוויתי משולב של מספר תרופות.</w:t>
      </w:r>
    </w:p>
    <w:p w14:paraId="348AA75C" w14:textId="77777777" w:rsidR="00227612" w:rsidRDefault="00227612" w:rsidP="00E15ED7">
      <w:pPr>
        <w:rPr>
          <w:sz w:val="28"/>
          <w:szCs w:val="28"/>
        </w:rPr>
      </w:pPr>
    </w:p>
    <w:p w14:paraId="1CC56D0B" w14:textId="6BD809D1" w:rsidR="00EF0046" w:rsidRPr="00DD3707" w:rsidRDefault="00922C17" w:rsidP="00E15ED7">
      <w:pPr>
        <w:rPr>
          <w:sz w:val="28"/>
          <w:szCs w:val="28"/>
          <w:rtl/>
        </w:rPr>
      </w:pPr>
      <w:r>
        <w:rPr>
          <w:noProof/>
        </w:rPr>
        <mc:AlternateContent>
          <mc:Choice Requires="wps">
            <w:drawing>
              <wp:anchor distT="0" distB="0" distL="114300" distR="114300" simplePos="0" relativeHeight="251670528" behindDoc="0" locked="0" layoutInCell="1" allowOverlap="1" wp14:anchorId="2CCFFFCE" wp14:editId="4295486B">
                <wp:simplePos x="0" y="0"/>
                <wp:positionH relativeFrom="column">
                  <wp:posOffset>-860425</wp:posOffset>
                </wp:positionH>
                <wp:positionV relativeFrom="paragraph">
                  <wp:posOffset>5135475</wp:posOffset>
                </wp:positionV>
                <wp:extent cx="6931660" cy="49530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166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69C19" w14:textId="77777777" w:rsidR="00DD3707" w:rsidRDefault="00DD3707" w:rsidP="00DD3707">
                            <w:pPr>
                              <w:pStyle w:val="a5"/>
                              <w:jc w:val="center"/>
                              <w:rPr>
                                <w:rtl/>
                              </w:rPr>
                            </w:pPr>
                            <w:r>
                              <w:rPr>
                                <w:rFonts w:hint="cs"/>
                                <w:rtl/>
                              </w:rPr>
                              <w:t xml:space="preserve">דף </w:t>
                            </w:r>
                            <w:r>
                              <w:t>3</w:t>
                            </w:r>
                            <w:r>
                              <w:rPr>
                                <w:rFonts w:hint="cs"/>
                                <w:rtl/>
                              </w:rPr>
                              <w:t xml:space="preserve"> מתוך </w:t>
                            </w:r>
                            <w:r>
                              <w:t>3</w:t>
                            </w:r>
                          </w:p>
                          <w:p w14:paraId="677F5F38" w14:textId="77777777" w:rsidR="00DD3707" w:rsidRPr="00EF0046" w:rsidRDefault="00DD3707" w:rsidP="00DD3707">
                            <w:pPr>
                              <w:pStyle w:val="a5"/>
                              <w:jc w:val="center"/>
                              <w:rPr>
                                <w:rtl/>
                              </w:rPr>
                            </w:pPr>
                            <w:r>
                              <w:rPr>
                                <w:rFonts w:hint="cs"/>
                                <w:rtl/>
                              </w:rPr>
                              <w:t xml:space="preserve">החומר ניתן כשרות לבעלי הכלבים ואינו מחליף בדיקה / יעוץ ווטרינרי </w:t>
                            </w:r>
                          </w:p>
                          <w:p w14:paraId="1C74D604" w14:textId="77777777" w:rsidR="00DD3707" w:rsidRDefault="00DD3707" w:rsidP="00DD370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CFFFCE" id="_x0000_s1028" type="#_x0000_t202" style="position:absolute;left:0;text-align:left;margin-left:-67.75pt;margin-top:404.35pt;width:545.8pt;height:3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GK0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" filled="f" stroked="f">
                <v:textbox>
                  <w:txbxContent>
                    <w:p w14:paraId="5C669C19" w14:textId="77777777" w:rsidR="00DD3707" w:rsidRDefault="00DD3707" w:rsidP="00DD3707">
                      <w:pPr>
                        <w:pStyle w:val="a5"/>
                        <w:jc w:val="center"/>
                        <w:rPr>
                          <w:rtl/>
                        </w:rPr>
                      </w:pPr>
                      <w:r>
                        <w:rPr>
                          <w:rFonts w:hint="cs"/>
                          <w:rtl/>
                        </w:rPr>
                        <w:t xml:space="preserve">דף </w:t>
                      </w:r>
                      <w:r>
                        <w:t>3</w:t>
                      </w:r>
                      <w:r>
                        <w:rPr>
                          <w:rFonts w:hint="cs"/>
                          <w:rtl/>
                        </w:rPr>
                        <w:t xml:space="preserve"> מתוך </w:t>
                      </w:r>
                      <w:r>
                        <w:t>3</w:t>
                      </w:r>
                    </w:p>
                    <w:p w14:paraId="677F5F38" w14:textId="77777777" w:rsidR="00DD3707" w:rsidRPr="00EF0046" w:rsidRDefault="00DD3707" w:rsidP="00DD3707">
                      <w:pPr>
                        <w:pStyle w:val="a5"/>
                        <w:jc w:val="center"/>
                        <w:rPr>
                          <w:rtl/>
                        </w:rPr>
                      </w:pPr>
                      <w:r>
                        <w:rPr>
                          <w:rFonts w:hint="cs"/>
                          <w:rtl/>
                        </w:rPr>
                        <w:t xml:space="preserve">החומר ניתן כשרות לבעלי הכלבים ואינו מחליף בדיקה / יעוץ ווטרינרי </w:t>
                      </w:r>
                    </w:p>
                    <w:p w14:paraId="1C74D604" w14:textId="77777777" w:rsidR="00DD3707" w:rsidRDefault="00DD3707" w:rsidP="00DD3707"/>
                  </w:txbxContent>
                </v:textbox>
              </v:shape>
            </w:pict>
          </mc:Fallback>
        </mc:AlternateContent>
      </w:r>
      <w:r w:rsidR="00F46402">
        <w:rPr>
          <w:rFonts w:hint="cs"/>
          <w:sz w:val="28"/>
          <w:szCs w:val="28"/>
          <w:rtl/>
        </w:rPr>
        <w:t>לעולם אין להתחיל או להפסיק טיפול אנטי אפילפט</w:t>
      </w:r>
      <w:r w:rsidR="00F46402">
        <w:rPr>
          <w:rFonts w:hint="eastAsia"/>
          <w:sz w:val="28"/>
          <w:szCs w:val="28"/>
          <w:rtl/>
        </w:rPr>
        <w:t>י</w:t>
      </w:r>
      <w:r w:rsidR="00F46402">
        <w:rPr>
          <w:rFonts w:hint="cs"/>
          <w:sz w:val="28"/>
          <w:szCs w:val="28"/>
          <w:rtl/>
        </w:rPr>
        <w:t xml:space="preserve"> ללא הוראה מפורשת של הרופא או </w:t>
      </w:r>
      <w:bookmarkStart w:id="0" w:name="_GoBack"/>
      <w:bookmarkEnd w:id="0"/>
      <w:r w:rsidR="00F46402">
        <w:rPr>
          <w:rFonts w:hint="cs"/>
          <w:sz w:val="28"/>
          <w:szCs w:val="28"/>
          <w:rtl/>
        </w:rPr>
        <w:t>הנוירולוג המטפל</w:t>
      </w:r>
    </w:p>
    <w:sectPr w:rsidR="00EF0046" w:rsidRPr="00DD3707" w:rsidSect="00C4132A">
      <w:headerReference w:type="default" r:id="rId7"/>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C6E00D" w14:textId="77777777" w:rsidR="00AF0967" w:rsidRDefault="00AF0967">
      <w:r>
        <w:separator/>
      </w:r>
    </w:p>
  </w:endnote>
  <w:endnote w:type="continuationSeparator" w:id="0">
    <w:p w14:paraId="378091BF" w14:textId="77777777" w:rsidR="00AF0967" w:rsidRDefault="00AF0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5000" w:type="pct"/>
      <w:tblBorders>
        <w:top w:val="single" w:sz="18" w:space="0" w:color="808080" w:themeColor="background1" w:themeShade="80"/>
      </w:tblBorders>
      <w:tblLook w:val="04A0" w:firstRow="1" w:lastRow="0" w:firstColumn="1" w:lastColumn="0" w:noHBand="0" w:noVBand="1"/>
    </w:tblPr>
    <w:tblGrid>
      <w:gridCol w:w="236"/>
      <w:gridCol w:w="8286"/>
    </w:tblGrid>
    <w:tr w:rsidR="008943FB" w14:paraId="3B971295" w14:textId="77777777" w:rsidTr="00922C17">
      <w:trPr>
        <w:trHeight w:val="333"/>
      </w:trPr>
      <w:tc>
        <w:tcPr>
          <w:tcW w:w="236" w:type="dxa"/>
        </w:tcPr>
        <w:p w14:paraId="095D006B" w14:textId="77777777" w:rsidR="008943FB" w:rsidRDefault="008943FB">
          <w:pPr>
            <w:pStyle w:val="a5"/>
            <w:jc w:val="right"/>
            <w:rPr>
              <w:b/>
              <w:color w:val="4F81BD" w:themeColor="accent1"/>
              <w:sz w:val="32"/>
              <w:szCs w:val="32"/>
            </w:rPr>
          </w:pPr>
        </w:p>
      </w:tc>
      <w:tc>
        <w:tcPr>
          <w:tcW w:w="8286" w:type="dxa"/>
        </w:tcPr>
        <w:p w14:paraId="4FE5BD2C" w14:textId="77777777" w:rsidR="008943FB" w:rsidRDefault="008943FB" w:rsidP="00922C17">
          <w:pPr>
            <w:pStyle w:val="a5"/>
          </w:pPr>
          <w:r w:rsidRPr="00D818BB">
            <w:rPr>
              <w:rFonts w:ascii="Tahoma" w:hAnsi="Tahoma" w:cs="Tahoma"/>
              <w:sz w:val="22"/>
              <w:szCs w:val="22"/>
              <w:rtl/>
            </w:rPr>
            <w:t xml:space="preserve">טל: </w:t>
          </w:r>
          <w:r w:rsidR="00922C17">
            <w:rPr>
              <w:rFonts w:ascii="Tahoma" w:hAnsi="Tahoma" w:cs="Tahoma"/>
              <w:sz w:val="22"/>
              <w:szCs w:val="22"/>
            </w:rPr>
            <w:t>09-7431117</w:t>
          </w:r>
          <w:r w:rsidRPr="00D818BB">
            <w:rPr>
              <w:rFonts w:ascii="Tahoma" w:hAnsi="Tahoma" w:cs="Tahoma"/>
              <w:sz w:val="22"/>
              <w:szCs w:val="22"/>
              <w:rtl/>
            </w:rPr>
            <w:t xml:space="preserve">  </w:t>
          </w:r>
          <w:r>
            <w:rPr>
              <w:rFonts w:ascii="Tahoma" w:hAnsi="Tahoma" w:cs="Tahoma" w:hint="cs"/>
              <w:sz w:val="22"/>
              <w:szCs w:val="22"/>
              <w:rtl/>
            </w:rPr>
            <w:t xml:space="preserve">   </w:t>
          </w:r>
          <w:r w:rsidR="00403B09">
            <w:rPr>
              <w:rFonts w:ascii="Tahoma" w:hAnsi="Tahoma" w:cs="Tahoma" w:hint="cs"/>
              <w:sz w:val="22"/>
              <w:szCs w:val="22"/>
              <w:rtl/>
            </w:rPr>
            <w:t xml:space="preserve">          חרום: </w:t>
          </w:r>
          <w:r w:rsidR="00922C17">
            <w:rPr>
              <w:rFonts w:ascii="Tahoma" w:hAnsi="Tahoma" w:cs="Tahoma"/>
              <w:sz w:val="22"/>
              <w:szCs w:val="22"/>
            </w:rPr>
            <w:t>0522537770</w:t>
          </w:r>
          <w:r>
            <w:rPr>
              <w:rFonts w:ascii="Tahoma" w:hAnsi="Tahoma" w:cs="Tahoma" w:hint="cs"/>
              <w:sz w:val="22"/>
              <w:szCs w:val="22"/>
              <w:rtl/>
            </w:rPr>
            <w:t xml:space="preserve">    </w:t>
          </w:r>
          <w:r w:rsidR="00403B09">
            <w:rPr>
              <w:rFonts w:ascii="Tahoma" w:hAnsi="Tahoma" w:cs="Tahoma" w:hint="cs"/>
              <w:sz w:val="22"/>
              <w:szCs w:val="22"/>
              <w:rtl/>
            </w:rPr>
            <w:t xml:space="preserve"> </w:t>
          </w:r>
          <w:r>
            <w:rPr>
              <w:rFonts w:ascii="Tahoma" w:hAnsi="Tahoma" w:cs="Tahoma" w:hint="cs"/>
              <w:sz w:val="22"/>
              <w:szCs w:val="22"/>
              <w:rtl/>
            </w:rPr>
            <w:t xml:space="preserve"> </w:t>
          </w:r>
          <w:r w:rsidR="00403B09">
            <w:rPr>
              <w:rFonts w:ascii="Tahoma" w:hAnsi="Tahoma" w:cs="Tahoma" w:hint="cs"/>
              <w:sz w:val="22"/>
              <w:szCs w:val="22"/>
              <w:rtl/>
            </w:rPr>
            <w:t xml:space="preserve"> </w:t>
          </w:r>
          <w:r>
            <w:rPr>
              <w:rFonts w:ascii="Tahoma" w:hAnsi="Tahoma" w:cs="Tahoma" w:hint="cs"/>
              <w:sz w:val="22"/>
              <w:szCs w:val="22"/>
              <w:rtl/>
            </w:rPr>
            <w:t xml:space="preserve"> </w:t>
          </w:r>
          <w:r w:rsidR="00403B09">
            <w:rPr>
              <w:rFonts w:ascii="Tahoma" w:hAnsi="Tahoma" w:cs="Tahoma" w:hint="cs"/>
              <w:sz w:val="22"/>
              <w:szCs w:val="22"/>
              <w:rtl/>
            </w:rPr>
            <w:t xml:space="preserve">    </w:t>
          </w:r>
          <w:r>
            <w:rPr>
              <w:rFonts w:ascii="Tahoma" w:hAnsi="Tahoma" w:cs="Tahoma" w:hint="cs"/>
              <w:sz w:val="22"/>
              <w:szCs w:val="22"/>
              <w:rtl/>
            </w:rPr>
            <w:t xml:space="preserve">  </w:t>
          </w:r>
          <w:r w:rsidR="00EF0046">
            <w:rPr>
              <w:rFonts w:ascii="Tahoma" w:hAnsi="Tahoma" w:cs="Tahoma" w:hint="cs"/>
              <w:sz w:val="22"/>
              <w:szCs w:val="22"/>
              <w:rtl/>
            </w:rPr>
            <w:t xml:space="preserve"> </w:t>
          </w:r>
          <w:r w:rsidR="00403B09">
            <w:t xml:space="preserve"> </w:t>
          </w:r>
          <w:hyperlink r:id="rId1" w:history="1">
            <w:r w:rsidR="00EF0046" w:rsidRPr="00EF0046">
              <w:rPr>
                <w:rStyle w:val="Hyperlink"/>
                <w:rFonts w:ascii="Tahoma" w:hAnsi="Tahoma" w:cs="Tahoma"/>
                <w:color w:val="auto"/>
                <w:sz w:val="22"/>
                <w:szCs w:val="22"/>
              </w:rPr>
              <w:t>vetneuro.il@gmail.com</w:t>
            </w:r>
          </w:hyperlink>
          <w:r w:rsidR="00EF0046">
            <w:rPr>
              <w:rFonts w:ascii="Tahoma" w:hAnsi="Tahoma" w:cs="Tahoma"/>
              <w:color w:val="0070C0"/>
              <w:sz w:val="22"/>
              <w:szCs w:val="22"/>
            </w:rPr>
            <w:t xml:space="preserve"> </w:t>
          </w:r>
        </w:p>
      </w:tc>
    </w:tr>
  </w:tbl>
  <w:p w14:paraId="2DB0B08D" w14:textId="77777777" w:rsidR="00227612" w:rsidRPr="00EF0046" w:rsidRDefault="00227612" w:rsidP="00EA064E">
    <w:pPr>
      <w:pStyle w:val="a5"/>
      <w:jc w:val="center"/>
      <w:rPr>
        <w:rtl/>
      </w:rPr>
    </w:pPr>
    <w:r>
      <w:rPr>
        <w:rFonts w:hint="cs"/>
        <w:rt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C24267" w14:textId="77777777" w:rsidR="00AF0967" w:rsidRDefault="00AF0967">
      <w:r>
        <w:separator/>
      </w:r>
    </w:p>
  </w:footnote>
  <w:footnote w:type="continuationSeparator" w:id="0">
    <w:p w14:paraId="4A0B914E" w14:textId="77777777" w:rsidR="00AF0967" w:rsidRDefault="00AF09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06D47" w14:textId="77777777" w:rsidR="00160D20" w:rsidRDefault="00160D20" w:rsidP="00714DDA">
    <w:pPr>
      <w:pStyle w:val="a3"/>
      <w:tabs>
        <w:tab w:val="clear" w:pos="8306"/>
        <w:tab w:val="left" w:pos="386"/>
        <w:tab w:val="right" w:pos="9566"/>
      </w:tabs>
      <w:ind w:left="-1234" w:right="-1260"/>
      <w:jc w:val="center"/>
    </w:pPr>
  </w:p>
  <w:p w14:paraId="396D301C" w14:textId="77777777" w:rsidR="00160D20" w:rsidRDefault="00160D20" w:rsidP="00714DDA">
    <w:pPr>
      <w:pStyle w:val="a3"/>
      <w:tabs>
        <w:tab w:val="clear" w:pos="8306"/>
        <w:tab w:val="left" w:pos="386"/>
        <w:tab w:val="right" w:pos="9566"/>
      </w:tabs>
      <w:ind w:left="-1234" w:right="-1260"/>
      <w:jc w:val="center"/>
      <w:rPr>
        <w:rtl/>
      </w:rPr>
    </w:pPr>
  </w:p>
  <w:p w14:paraId="2CDB6A8E" w14:textId="77777777" w:rsidR="00160D20" w:rsidRDefault="00160D20" w:rsidP="00714DDA">
    <w:pPr>
      <w:pStyle w:val="a3"/>
      <w:tabs>
        <w:tab w:val="clear" w:pos="8306"/>
        <w:tab w:val="left" w:pos="386"/>
        <w:tab w:val="right" w:pos="9566"/>
      </w:tabs>
      <w:ind w:left="-1234" w:right="-1260"/>
      <w:jc w:val="center"/>
      <w:rPr>
        <w:rtl/>
      </w:rPr>
    </w:pPr>
  </w:p>
  <w:p w14:paraId="78938EE4" w14:textId="77777777" w:rsidR="00160D20" w:rsidRDefault="00160D20" w:rsidP="00922C17">
    <w:pPr>
      <w:pStyle w:val="a3"/>
      <w:tabs>
        <w:tab w:val="clear" w:pos="8306"/>
        <w:tab w:val="left" w:pos="386"/>
        <w:tab w:val="right" w:pos="9566"/>
      </w:tabs>
      <w:ind w:left="-1234" w:right="-1260"/>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707"/>
    <w:rsid w:val="00002583"/>
    <w:rsid w:val="000051C6"/>
    <w:rsid w:val="00005552"/>
    <w:rsid w:val="00006099"/>
    <w:rsid w:val="00021C23"/>
    <w:rsid w:val="0003255C"/>
    <w:rsid w:val="000335C7"/>
    <w:rsid w:val="00033D6A"/>
    <w:rsid w:val="00034E24"/>
    <w:rsid w:val="00052D4A"/>
    <w:rsid w:val="0005487E"/>
    <w:rsid w:val="00081094"/>
    <w:rsid w:val="000A7A28"/>
    <w:rsid w:val="000A7D9C"/>
    <w:rsid w:val="000B2D57"/>
    <w:rsid w:val="000B32F9"/>
    <w:rsid w:val="000B6DCE"/>
    <w:rsid w:val="000C107B"/>
    <w:rsid w:val="000D1666"/>
    <w:rsid w:val="000D172E"/>
    <w:rsid w:val="000D2789"/>
    <w:rsid w:val="000D3051"/>
    <w:rsid w:val="000E5179"/>
    <w:rsid w:val="000E75A8"/>
    <w:rsid w:val="000F5A7C"/>
    <w:rsid w:val="00102179"/>
    <w:rsid w:val="00107152"/>
    <w:rsid w:val="0013672D"/>
    <w:rsid w:val="001525F8"/>
    <w:rsid w:val="0016029A"/>
    <w:rsid w:val="00160D20"/>
    <w:rsid w:val="00166F44"/>
    <w:rsid w:val="001707E0"/>
    <w:rsid w:val="00172349"/>
    <w:rsid w:val="0017488B"/>
    <w:rsid w:val="00184B13"/>
    <w:rsid w:val="00187AAC"/>
    <w:rsid w:val="001A01CC"/>
    <w:rsid w:val="001A047E"/>
    <w:rsid w:val="001A260E"/>
    <w:rsid w:val="001C1606"/>
    <w:rsid w:val="001D1999"/>
    <w:rsid w:val="001D5683"/>
    <w:rsid w:val="001E1440"/>
    <w:rsid w:val="001E3232"/>
    <w:rsid w:val="002038F9"/>
    <w:rsid w:val="00211C3C"/>
    <w:rsid w:val="00214505"/>
    <w:rsid w:val="00215597"/>
    <w:rsid w:val="00221023"/>
    <w:rsid w:val="00224404"/>
    <w:rsid w:val="00227612"/>
    <w:rsid w:val="00241D52"/>
    <w:rsid w:val="00242B1E"/>
    <w:rsid w:val="002432C2"/>
    <w:rsid w:val="002538A8"/>
    <w:rsid w:val="0026589F"/>
    <w:rsid w:val="00276F04"/>
    <w:rsid w:val="00277A2D"/>
    <w:rsid w:val="002A2FAB"/>
    <w:rsid w:val="002B5D71"/>
    <w:rsid w:val="002B62F1"/>
    <w:rsid w:val="002B6CDD"/>
    <w:rsid w:val="002B7473"/>
    <w:rsid w:val="002B7C5F"/>
    <w:rsid w:val="002C71B1"/>
    <w:rsid w:val="002D3D8E"/>
    <w:rsid w:val="002D3DF9"/>
    <w:rsid w:val="002E072A"/>
    <w:rsid w:val="002E32D6"/>
    <w:rsid w:val="002E33B1"/>
    <w:rsid w:val="002E621C"/>
    <w:rsid w:val="002F2F4D"/>
    <w:rsid w:val="002F4ADA"/>
    <w:rsid w:val="0031700D"/>
    <w:rsid w:val="003212BD"/>
    <w:rsid w:val="00322E5F"/>
    <w:rsid w:val="00324113"/>
    <w:rsid w:val="00326250"/>
    <w:rsid w:val="00331422"/>
    <w:rsid w:val="00332302"/>
    <w:rsid w:val="00332FC5"/>
    <w:rsid w:val="003475C1"/>
    <w:rsid w:val="0035564B"/>
    <w:rsid w:val="00362CB9"/>
    <w:rsid w:val="00367D5D"/>
    <w:rsid w:val="00371367"/>
    <w:rsid w:val="00376CD2"/>
    <w:rsid w:val="00384478"/>
    <w:rsid w:val="0039257F"/>
    <w:rsid w:val="003B392D"/>
    <w:rsid w:val="003D6359"/>
    <w:rsid w:val="003E20A6"/>
    <w:rsid w:val="003E26CA"/>
    <w:rsid w:val="003E3518"/>
    <w:rsid w:val="003F6490"/>
    <w:rsid w:val="00403B09"/>
    <w:rsid w:val="00405545"/>
    <w:rsid w:val="00405C68"/>
    <w:rsid w:val="00414706"/>
    <w:rsid w:val="0042042A"/>
    <w:rsid w:val="0043245C"/>
    <w:rsid w:val="0044402E"/>
    <w:rsid w:val="004524B3"/>
    <w:rsid w:val="00453092"/>
    <w:rsid w:val="004557C8"/>
    <w:rsid w:val="0046649C"/>
    <w:rsid w:val="00472465"/>
    <w:rsid w:val="00472C12"/>
    <w:rsid w:val="00475F8B"/>
    <w:rsid w:val="00487513"/>
    <w:rsid w:val="004A09EE"/>
    <w:rsid w:val="004A38D5"/>
    <w:rsid w:val="004B006F"/>
    <w:rsid w:val="004C575A"/>
    <w:rsid w:val="004D10E8"/>
    <w:rsid w:val="004D2198"/>
    <w:rsid w:val="004D2ACE"/>
    <w:rsid w:val="004E5AA4"/>
    <w:rsid w:val="004E7DF2"/>
    <w:rsid w:val="004F1F41"/>
    <w:rsid w:val="004F4C5C"/>
    <w:rsid w:val="00504DB3"/>
    <w:rsid w:val="00506F30"/>
    <w:rsid w:val="005102EC"/>
    <w:rsid w:val="00511608"/>
    <w:rsid w:val="005132FD"/>
    <w:rsid w:val="00522094"/>
    <w:rsid w:val="00531C05"/>
    <w:rsid w:val="00534B6F"/>
    <w:rsid w:val="0053701E"/>
    <w:rsid w:val="00543C4C"/>
    <w:rsid w:val="0055396B"/>
    <w:rsid w:val="00554403"/>
    <w:rsid w:val="005575BE"/>
    <w:rsid w:val="0057441D"/>
    <w:rsid w:val="00582431"/>
    <w:rsid w:val="00590384"/>
    <w:rsid w:val="0059167D"/>
    <w:rsid w:val="0059183A"/>
    <w:rsid w:val="005949FB"/>
    <w:rsid w:val="005967F5"/>
    <w:rsid w:val="00597F32"/>
    <w:rsid w:val="005A031C"/>
    <w:rsid w:val="005A16CE"/>
    <w:rsid w:val="005A29BD"/>
    <w:rsid w:val="005B2EDB"/>
    <w:rsid w:val="005B3B51"/>
    <w:rsid w:val="005B3C7F"/>
    <w:rsid w:val="005B7A37"/>
    <w:rsid w:val="005C4AED"/>
    <w:rsid w:val="005D0437"/>
    <w:rsid w:val="005E3AA4"/>
    <w:rsid w:val="005E53EA"/>
    <w:rsid w:val="005E7689"/>
    <w:rsid w:val="005F1217"/>
    <w:rsid w:val="005F24D4"/>
    <w:rsid w:val="00605943"/>
    <w:rsid w:val="00614430"/>
    <w:rsid w:val="00614464"/>
    <w:rsid w:val="00624E16"/>
    <w:rsid w:val="00632FDA"/>
    <w:rsid w:val="00633ED6"/>
    <w:rsid w:val="006353C1"/>
    <w:rsid w:val="00641773"/>
    <w:rsid w:val="0064691E"/>
    <w:rsid w:val="006533D6"/>
    <w:rsid w:val="006541B4"/>
    <w:rsid w:val="0068471C"/>
    <w:rsid w:val="006857CE"/>
    <w:rsid w:val="00686F80"/>
    <w:rsid w:val="00687848"/>
    <w:rsid w:val="006B3D72"/>
    <w:rsid w:val="006B778F"/>
    <w:rsid w:val="006C0040"/>
    <w:rsid w:val="006C247B"/>
    <w:rsid w:val="006C5454"/>
    <w:rsid w:val="006D182F"/>
    <w:rsid w:val="006E07FC"/>
    <w:rsid w:val="006E4BF1"/>
    <w:rsid w:val="00700254"/>
    <w:rsid w:val="0070204E"/>
    <w:rsid w:val="00714DDA"/>
    <w:rsid w:val="00715528"/>
    <w:rsid w:val="00717FE3"/>
    <w:rsid w:val="0072663E"/>
    <w:rsid w:val="0073527B"/>
    <w:rsid w:val="00746F04"/>
    <w:rsid w:val="00757E22"/>
    <w:rsid w:val="00763086"/>
    <w:rsid w:val="00764F4A"/>
    <w:rsid w:val="00766413"/>
    <w:rsid w:val="0076733F"/>
    <w:rsid w:val="00770EA0"/>
    <w:rsid w:val="00774CBD"/>
    <w:rsid w:val="00774DB3"/>
    <w:rsid w:val="00776D7D"/>
    <w:rsid w:val="00784E98"/>
    <w:rsid w:val="0079460B"/>
    <w:rsid w:val="0079542E"/>
    <w:rsid w:val="007969E6"/>
    <w:rsid w:val="007A626E"/>
    <w:rsid w:val="007B6EDF"/>
    <w:rsid w:val="007C267E"/>
    <w:rsid w:val="007C34AA"/>
    <w:rsid w:val="007D7C7F"/>
    <w:rsid w:val="007E3973"/>
    <w:rsid w:val="007E6ED0"/>
    <w:rsid w:val="0080670D"/>
    <w:rsid w:val="00810F23"/>
    <w:rsid w:val="00811A8C"/>
    <w:rsid w:val="00812E00"/>
    <w:rsid w:val="00817FC0"/>
    <w:rsid w:val="008219FE"/>
    <w:rsid w:val="00824B9B"/>
    <w:rsid w:val="008258C6"/>
    <w:rsid w:val="00831D0B"/>
    <w:rsid w:val="008431C5"/>
    <w:rsid w:val="00853F2C"/>
    <w:rsid w:val="0086422F"/>
    <w:rsid w:val="00864A83"/>
    <w:rsid w:val="00873DF1"/>
    <w:rsid w:val="00881D79"/>
    <w:rsid w:val="008853E9"/>
    <w:rsid w:val="0089060C"/>
    <w:rsid w:val="008943FB"/>
    <w:rsid w:val="008A04D6"/>
    <w:rsid w:val="008A2733"/>
    <w:rsid w:val="008B0857"/>
    <w:rsid w:val="008C1028"/>
    <w:rsid w:val="008C46BA"/>
    <w:rsid w:val="008C76BB"/>
    <w:rsid w:val="008D2FFC"/>
    <w:rsid w:val="008D544F"/>
    <w:rsid w:val="008D57EC"/>
    <w:rsid w:val="008E0636"/>
    <w:rsid w:val="008E52E4"/>
    <w:rsid w:val="008F3587"/>
    <w:rsid w:val="0091200A"/>
    <w:rsid w:val="00917CCF"/>
    <w:rsid w:val="00920BD2"/>
    <w:rsid w:val="00922C17"/>
    <w:rsid w:val="00940238"/>
    <w:rsid w:val="009468D0"/>
    <w:rsid w:val="00964F91"/>
    <w:rsid w:val="00970EBF"/>
    <w:rsid w:val="00971F7D"/>
    <w:rsid w:val="00975499"/>
    <w:rsid w:val="00991BF9"/>
    <w:rsid w:val="0099231B"/>
    <w:rsid w:val="00992E2A"/>
    <w:rsid w:val="009A5441"/>
    <w:rsid w:val="009B3289"/>
    <w:rsid w:val="009B5008"/>
    <w:rsid w:val="009B7E85"/>
    <w:rsid w:val="009C420E"/>
    <w:rsid w:val="009D064C"/>
    <w:rsid w:val="009D3EF8"/>
    <w:rsid w:val="009E74CB"/>
    <w:rsid w:val="009E76BD"/>
    <w:rsid w:val="00A06BAA"/>
    <w:rsid w:val="00A13125"/>
    <w:rsid w:val="00A20711"/>
    <w:rsid w:val="00A2383B"/>
    <w:rsid w:val="00A24610"/>
    <w:rsid w:val="00A2635A"/>
    <w:rsid w:val="00A332F7"/>
    <w:rsid w:val="00A40577"/>
    <w:rsid w:val="00A423DA"/>
    <w:rsid w:val="00A42DDE"/>
    <w:rsid w:val="00A510D1"/>
    <w:rsid w:val="00A6098D"/>
    <w:rsid w:val="00A60A14"/>
    <w:rsid w:val="00A622F9"/>
    <w:rsid w:val="00A74B72"/>
    <w:rsid w:val="00A81C72"/>
    <w:rsid w:val="00A83720"/>
    <w:rsid w:val="00A91788"/>
    <w:rsid w:val="00AA0447"/>
    <w:rsid w:val="00AA1C31"/>
    <w:rsid w:val="00AA371D"/>
    <w:rsid w:val="00AB5787"/>
    <w:rsid w:val="00AB66DF"/>
    <w:rsid w:val="00AC0019"/>
    <w:rsid w:val="00AC356F"/>
    <w:rsid w:val="00AC398D"/>
    <w:rsid w:val="00AD069F"/>
    <w:rsid w:val="00AE3BBE"/>
    <w:rsid w:val="00AE5D9A"/>
    <w:rsid w:val="00AF0967"/>
    <w:rsid w:val="00AF3A1F"/>
    <w:rsid w:val="00AF7629"/>
    <w:rsid w:val="00B038B1"/>
    <w:rsid w:val="00B03DDB"/>
    <w:rsid w:val="00B04363"/>
    <w:rsid w:val="00B044EA"/>
    <w:rsid w:val="00B12274"/>
    <w:rsid w:val="00B12BD1"/>
    <w:rsid w:val="00B14E42"/>
    <w:rsid w:val="00B15B99"/>
    <w:rsid w:val="00B266CE"/>
    <w:rsid w:val="00B31E40"/>
    <w:rsid w:val="00B324E6"/>
    <w:rsid w:val="00B43BF3"/>
    <w:rsid w:val="00B44F54"/>
    <w:rsid w:val="00B45977"/>
    <w:rsid w:val="00B566AE"/>
    <w:rsid w:val="00B569A8"/>
    <w:rsid w:val="00B61DFA"/>
    <w:rsid w:val="00B6245E"/>
    <w:rsid w:val="00B63874"/>
    <w:rsid w:val="00B671B4"/>
    <w:rsid w:val="00B705C9"/>
    <w:rsid w:val="00B72248"/>
    <w:rsid w:val="00B747B9"/>
    <w:rsid w:val="00B97957"/>
    <w:rsid w:val="00BA1336"/>
    <w:rsid w:val="00BA65DD"/>
    <w:rsid w:val="00BB60E5"/>
    <w:rsid w:val="00BD1BF0"/>
    <w:rsid w:val="00BD3378"/>
    <w:rsid w:val="00BD3E63"/>
    <w:rsid w:val="00BD74E8"/>
    <w:rsid w:val="00BE6279"/>
    <w:rsid w:val="00BF108C"/>
    <w:rsid w:val="00BF2BE5"/>
    <w:rsid w:val="00BF7928"/>
    <w:rsid w:val="00C004ED"/>
    <w:rsid w:val="00C07248"/>
    <w:rsid w:val="00C153B4"/>
    <w:rsid w:val="00C237B9"/>
    <w:rsid w:val="00C252E0"/>
    <w:rsid w:val="00C275D1"/>
    <w:rsid w:val="00C32259"/>
    <w:rsid w:val="00C408C3"/>
    <w:rsid w:val="00C4132A"/>
    <w:rsid w:val="00C500B1"/>
    <w:rsid w:val="00C5180B"/>
    <w:rsid w:val="00C606A2"/>
    <w:rsid w:val="00C6336D"/>
    <w:rsid w:val="00C63DAF"/>
    <w:rsid w:val="00C67BBD"/>
    <w:rsid w:val="00C709AE"/>
    <w:rsid w:val="00C743F8"/>
    <w:rsid w:val="00C76752"/>
    <w:rsid w:val="00C90743"/>
    <w:rsid w:val="00CA0FD5"/>
    <w:rsid w:val="00CA4DE6"/>
    <w:rsid w:val="00CC714D"/>
    <w:rsid w:val="00CD2B3C"/>
    <w:rsid w:val="00CD7CF9"/>
    <w:rsid w:val="00CE0A13"/>
    <w:rsid w:val="00CE1D89"/>
    <w:rsid w:val="00D00FF6"/>
    <w:rsid w:val="00D02E2C"/>
    <w:rsid w:val="00D057D9"/>
    <w:rsid w:val="00D165EF"/>
    <w:rsid w:val="00D20CBD"/>
    <w:rsid w:val="00D343C5"/>
    <w:rsid w:val="00D3677A"/>
    <w:rsid w:val="00D37DA3"/>
    <w:rsid w:val="00D4224B"/>
    <w:rsid w:val="00D52F9C"/>
    <w:rsid w:val="00D5336E"/>
    <w:rsid w:val="00D53946"/>
    <w:rsid w:val="00D575C1"/>
    <w:rsid w:val="00D618AD"/>
    <w:rsid w:val="00D667C2"/>
    <w:rsid w:val="00D67B4E"/>
    <w:rsid w:val="00D8703E"/>
    <w:rsid w:val="00D9049F"/>
    <w:rsid w:val="00D97426"/>
    <w:rsid w:val="00DA74DE"/>
    <w:rsid w:val="00DB17CA"/>
    <w:rsid w:val="00DB240F"/>
    <w:rsid w:val="00DB4758"/>
    <w:rsid w:val="00DC614F"/>
    <w:rsid w:val="00DC7C5F"/>
    <w:rsid w:val="00DD1D0B"/>
    <w:rsid w:val="00DD3707"/>
    <w:rsid w:val="00DD47DF"/>
    <w:rsid w:val="00DD7685"/>
    <w:rsid w:val="00DE5E76"/>
    <w:rsid w:val="00DE7175"/>
    <w:rsid w:val="00DF0D27"/>
    <w:rsid w:val="00DF7186"/>
    <w:rsid w:val="00E02BCD"/>
    <w:rsid w:val="00E1325C"/>
    <w:rsid w:val="00E15ED7"/>
    <w:rsid w:val="00E16856"/>
    <w:rsid w:val="00E2189A"/>
    <w:rsid w:val="00E23BDE"/>
    <w:rsid w:val="00E3429E"/>
    <w:rsid w:val="00E46B0A"/>
    <w:rsid w:val="00E5054D"/>
    <w:rsid w:val="00E602DE"/>
    <w:rsid w:val="00E62B21"/>
    <w:rsid w:val="00E71D19"/>
    <w:rsid w:val="00E76463"/>
    <w:rsid w:val="00E91870"/>
    <w:rsid w:val="00E977BB"/>
    <w:rsid w:val="00EA00D1"/>
    <w:rsid w:val="00EA064E"/>
    <w:rsid w:val="00EA1507"/>
    <w:rsid w:val="00EA2585"/>
    <w:rsid w:val="00EB09F2"/>
    <w:rsid w:val="00EB2B69"/>
    <w:rsid w:val="00EC22E2"/>
    <w:rsid w:val="00EC6A87"/>
    <w:rsid w:val="00EC7546"/>
    <w:rsid w:val="00ED33A6"/>
    <w:rsid w:val="00ED45C5"/>
    <w:rsid w:val="00ED527A"/>
    <w:rsid w:val="00ED769B"/>
    <w:rsid w:val="00EE3A9A"/>
    <w:rsid w:val="00EE6BFF"/>
    <w:rsid w:val="00EF0046"/>
    <w:rsid w:val="00EF0519"/>
    <w:rsid w:val="00EF425E"/>
    <w:rsid w:val="00EF76F5"/>
    <w:rsid w:val="00F01C8B"/>
    <w:rsid w:val="00F0548A"/>
    <w:rsid w:val="00F11E4C"/>
    <w:rsid w:val="00F16960"/>
    <w:rsid w:val="00F16FBA"/>
    <w:rsid w:val="00F245BA"/>
    <w:rsid w:val="00F415DE"/>
    <w:rsid w:val="00F42B65"/>
    <w:rsid w:val="00F46402"/>
    <w:rsid w:val="00F54B9D"/>
    <w:rsid w:val="00F56D80"/>
    <w:rsid w:val="00F60E56"/>
    <w:rsid w:val="00F6321F"/>
    <w:rsid w:val="00F70369"/>
    <w:rsid w:val="00F7167D"/>
    <w:rsid w:val="00F822E2"/>
    <w:rsid w:val="00F87FD2"/>
    <w:rsid w:val="00F90ABF"/>
    <w:rsid w:val="00F94E09"/>
    <w:rsid w:val="00F975D8"/>
    <w:rsid w:val="00FA0ADE"/>
    <w:rsid w:val="00FA0B95"/>
    <w:rsid w:val="00FA440B"/>
    <w:rsid w:val="00FC1D65"/>
    <w:rsid w:val="00FC281B"/>
    <w:rsid w:val="00FC36DA"/>
    <w:rsid w:val="00FD1206"/>
    <w:rsid w:val="00FD2D82"/>
    <w:rsid w:val="00FF547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67390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
    <w:name w:val="Normal"/>
    <w:qFormat/>
    <w:rsid w:val="00A91788"/>
    <w:pPr>
      <w:bidi/>
    </w:pPr>
    <w:rPr>
      <w:sz w:val="24"/>
      <w:szCs w:val="24"/>
    </w:rPr>
  </w:style>
  <w:style w:type="paragraph" w:styleId="1">
    <w:name w:val="heading 1"/>
    <w:basedOn w:val="a"/>
    <w:next w:val="a"/>
    <w:link w:val="10"/>
    <w:qFormat/>
    <w:rsid w:val="00922C1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A064E"/>
    <w:pPr>
      <w:tabs>
        <w:tab w:val="center" w:pos="4153"/>
        <w:tab w:val="right" w:pos="8306"/>
      </w:tabs>
    </w:pPr>
  </w:style>
  <w:style w:type="paragraph" w:styleId="a5">
    <w:name w:val="footer"/>
    <w:basedOn w:val="a"/>
    <w:link w:val="a6"/>
    <w:uiPriority w:val="99"/>
    <w:rsid w:val="00EA064E"/>
    <w:pPr>
      <w:tabs>
        <w:tab w:val="center" w:pos="4153"/>
        <w:tab w:val="right" w:pos="8306"/>
      </w:tabs>
    </w:pPr>
  </w:style>
  <w:style w:type="paragraph" w:styleId="a7">
    <w:name w:val="Balloon Text"/>
    <w:basedOn w:val="a"/>
    <w:link w:val="a8"/>
    <w:rsid w:val="00714DDA"/>
    <w:rPr>
      <w:rFonts w:ascii="Tahoma" w:hAnsi="Tahoma" w:cs="Tahoma"/>
      <w:sz w:val="16"/>
      <w:szCs w:val="16"/>
    </w:rPr>
  </w:style>
  <w:style w:type="character" w:customStyle="1" w:styleId="a8">
    <w:name w:val="טקסט בלונים תו"/>
    <w:basedOn w:val="a0"/>
    <w:link w:val="a7"/>
    <w:rsid w:val="00714DDA"/>
    <w:rPr>
      <w:rFonts w:ascii="Tahoma" w:hAnsi="Tahoma" w:cs="Tahoma"/>
      <w:sz w:val="16"/>
      <w:szCs w:val="16"/>
    </w:rPr>
  </w:style>
  <w:style w:type="character" w:customStyle="1" w:styleId="a6">
    <w:name w:val="כותרת תחתונה תו"/>
    <w:basedOn w:val="a0"/>
    <w:link w:val="a5"/>
    <w:uiPriority w:val="99"/>
    <w:rsid w:val="008943FB"/>
    <w:rPr>
      <w:sz w:val="24"/>
      <w:szCs w:val="24"/>
    </w:rPr>
  </w:style>
  <w:style w:type="character" w:styleId="Hyperlink">
    <w:name w:val="Hyperlink"/>
    <w:basedOn w:val="a0"/>
    <w:rsid w:val="008943FB"/>
    <w:rPr>
      <w:color w:val="0000FF"/>
      <w:u w:val="single"/>
    </w:rPr>
  </w:style>
  <w:style w:type="character" w:customStyle="1" w:styleId="a4">
    <w:name w:val="כותרת עליונה תו"/>
    <w:basedOn w:val="a0"/>
    <w:link w:val="a3"/>
    <w:rsid w:val="00227612"/>
    <w:rPr>
      <w:sz w:val="24"/>
      <w:szCs w:val="24"/>
    </w:rPr>
  </w:style>
  <w:style w:type="character" w:customStyle="1" w:styleId="10">
    <w:name w:val="כותרת 1 תו"/>
    <w:basedOn w:val="a0"/>
    <w:link w:val="1"/>
    <w:rsid w:val="00922C17"/>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145398">
      <w:bodyDiv w:val="1"/>
      <w:marLeft w:val="0"/>
      <w:marRight w:val="0"/>
      <w:marTop w:val="0"/>
      <w:marBottom w:val="0"/>
      <w:divBdr>
        <w:top w:val="none" w:sz="0" w:space="0" w:color="auto"/>
        <w:left w:val="none" w:sz="0" w:space="0" w:color="auto"/>
        <w:bottom w:val="none" w:sz="0" w:space="0" w:color="auto"/>
        <w:right w:val="none" w:sz="0" w:space="0" w:color="auto"/>
      </w:divBdr>
    </w:div>
    <w:div w:id="1111702902">
      <w:bodyDiv w:val="1"/>
      <w:marLeft w:val="0"/>
      <w:marRight w:val="0"/>
      <w:marTop w:val="0"/>
      <w:marBottom w:val="0"/>
      <w:divBdr>
        <w:top w:val="none" w:sz="0" w:space="0" w:color="auto"/>
        <w:left w:val="none" w:sz="0" w:space="0" w:color="auto"/>
        <w:bottom w:val="none" w:sz="0" w:space="0" w:color="auto"/>
        <w:right w:val="none" w:sz="0" w:space="0" w:color="auto"/>
      </w:divBdr>
    </w:div>
    <w:div w:id="213466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vetneuro.il@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1500;&#1495;&#1497;&#1514;%20&#1506;&#1501;%20&#1499;&#1500;&#1489;%20&#1488;&#1508;&#1497;&#1500;&#1508;&#1496;&#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לחית עם כלב אפילפטי.dotx</Template>
  <TotalTime>35</TotalTime>
  <Pages>3</Pages>
  <Words>881</Words>
  <Characters>4406</Characters>
  <Application>Microsoft Office Word</Application>
  <DocSecurity>0</DocSecurity>
  <Lines>36</Lines>
  <Paragraphs>10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itay</dc:creator>
  <cp:lastModifiedBy>Ety Hadar</cp:lastModifiedBy>
  <cp:revision>5</cp:revision>
  <cp:lastPrinted>2012-10-12T10:14:00Z</cp:lastPrinted>
  <dcterms:created xsi:type="dcterms:W3CDTF">2014-02-23T16:26:00Z</dcterms:created>
  <dcterms:modified xsi:type="dcterms:W3CDTF">2017-06-11T06:53:00Z</dcterms:modified>
</cp:coreProperties>
</file>